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95"/>
      </w:tblGrid>
      <w:tr w:rsidR="00611010" w:rsidRPr="00421E51" w:rsidTr="009A1924">
        <w:trPr>
          <w:trHeight w:val="295"/>
        </w:trPr>
        <w:tc>
          <w:tcPr>
            <w:tcW w:w="5524" w:type="dxa"/>
          </w:tcPr>
          <w:p w:rsidR="00611010" w:rsidRPr="00421E51" w:rsidRDefault="00611010" w:rsidP="009A1924">
            <w:pPr>
              <w:rPr>
                <w:sz w:val="20"/>
                <w:szCs w:val="20"/>
              </w:rPr>
            </w:pPr>
            <w:bookmarkStart w:id="0" w:name="_GoBack"/>
            <w:bookmarkEnd w:id="0"/>
          </w:p>
        </w:tc>
        <w:sdt>
          <w:sdtPr>
            <w:rPr>
              <w:vanish/>
              <w:sz w:val="20"/>
              <w:szCs w:val="20"/>
            </w:rPr>
            <w:id w:val="1799255553"/>
            <w:placeholder>
              <w:docPart w:val="0EA5ABEF929449A5BA451CDFACE6399C"/>
            </w:placeholder>
            <w:dropDownList>
              <w:listItem w:displayText="Versandart auswählen" w:value="Versandart auswählen"/>
              <w:listItem w:displayText="Einschreiben" w:value="Einschreiben"/>
              <w:listItem w:displayText="A+" w:value="A+"/>
              <w:listItem w:displayText="Persönlich übergeben" w:value="Persönlich übergeben"/>
            </w:dropDownList>
          </w:sdtPr>
          <w:sdtEndPr/>
          <w:sdtContent>
            <w:tc>
              <w:tcPr>
                <w:tcW w:w="3395" w:type="dxa"/>
              </w:tcPr>
              <w:p w:rsidR="00611010" w:rsidRPr="00421E51" w:rsidRDefault="00611010" w:rsidP="009A1924">
                <w:pPr>
                  <w:rPr>
                    <w:vanish/>
                    <w:sz w:val="20"/>
                    <w:szCs w:val="20"/>
                  </w:rPr>
                </w:pPr>
                <w:r>
                  <w:rPr>
                    <w:vanish/>
                    <w:sz w:val="20"/>
                    <w:szCs w:val="20"/>
                  </w:rPr>
                  <w:t>Versandart auswählen</w:t>
                </w:r>
              </w:p>
            </w:tc>
          </w:sdtContent>
        </w:sdt>
      </w:tr>
      <w:tr w:rsidR="00611010" w:rsidRPr="00421E51" w:rsidTr="009A1924">
        <w:tc>
          <w:tcPr>
            <w:tcW w:w="5524" w:type="dxa"/>
          </w:tcPr>
          <w:p w:rsidR="00611010" w:rsidRPr="00421E51" w:rsidRDefault="00611010" w:rsidP="009A1924">
            <w:pPr>
              <w:rPr>
                <w:sz w:val="20"/>
                <w:szCs w:val="20"/>
              </w:rPr>
            </w:pPr>
            <w:r w:rsidRPr="00421E51">
              <w:rPr>
                <w:sz w:val="20"/>
                <w:szCs w:val="20"/>
              </w:rPr>
              <w:t xml:space="preserve">Referenznummer: </w:t>
            </w:r>
            <w:sdt>
              <w:sdtPr>
                <w:rPr>
                  <w:sz w:val="20"/>
                  <w:szCs w:val="20"/>
                </w:rPr>
                <w:alias w:val="document_id"/>
                <w:tag w:val="LT_IDX_DOCUMENT_ID"/>
                <w:id w:val="1251159926"/>
                <w:lock w:val="contentLocked"/>
                <w:placeholder>
                  <w:docPart w:val="6C48E84CB2A44259A6D21599FCE0B7FF"/>
                </w:placeholder>
              </w:sdtPr>
              <w:sdtEndPr/>
              <w:sdtContent>
                <w:r w:rsidR="00E3438D">
                  <w:rPr>
                    <w:sz w:val="20"/>
                    <w:szCs w:val="20"/>
                  </w:rPr>
                  <w:t>572267</w:t>
                </w:r>
              </w:sdtContent>
            </w:sdt>
          </w:p>
        </w:tc>
        <w:tc>
          <w:tcPr>
            <w:tcW w:w="3395" w:type="dxa"/>
          </w:tcPr>
          <w:p w:rsidR="00611010" w:rsidRPr="00421E51" w:rsidRDefault="00611010" w:rsidP="009A1924">
            <w:pPr>
              <w:rPr>
                <w:sz w:val="20"/>
                <w:szCs w:val="20"/>
              </w:rPr>
            </w:pPr>
          </w:p>
        </w:tc>
      </w:tr>
    </w:tbl>
    <w:p w:rsidR="007B1C8F" w:rsidRDefault="000B3415" w:rsidP="002E529C">
      <w:r w:rsidRPr="00D061E8">
        <w:rPr>
          <w:noProof/>
          <w:sz w:val="20"/>
          <w:szCs w:val="20"/>
        </w:rPr>
        <mc:AlternateContent>
          <mc:Choice Requires="wps">
            <w:drawing>
              <wp:anchor distT="0" distB="0" distL="114300" distR="114300" simplePos="0" relativeHeight="251661312" behindDoc="1" locked="1" layoutInCell="1" allowOverlap="1" wp14:anchorId="52A6A4C1" wp14:editId="5E0B6F28">
                <wp:simplePos x="0" y="0"/>
                <wp:positionH relativeFrom="column">
                  <wp:posOffset>4014470</wp:posOffset>
                </wp:positionH>
                <wp:positionV relativeFrom="page">
                  <wp:posOffset>266700</wp:posOffset>
                </wp:positionV>
                <wp:extent cx="2386800" cy="1368000"/>
                <wp:effectExtent l="0" t="0" r="0" b="3810"/>
                <wp:wrapTight wrapText="bothSides">
                  <wp:wrapPolygon edited="0">
                    <wp:start x="0" y="0"/>
                    <wp:lineTo x="0" y="21359"/>
                    <wp:lineTo x="21382" y="21359"/>
                    <wp:lineTo x="21382"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800" cy="1368000"/>
                        </a:xfrm>
                        <a:prstGeom prst="rect">
                          <a:avLst/>
                        </a:prstGeom>
                        <a:solidFill>
                          <a:srgbClr val="FFFFFF"/>
                        </a:solidFill>
                        <a:ln w="9525">
                          <a:noFill/>
                          <a:miter lim="800000"/>
                          <a:headEnd/>
                          <a:tailEnd/>
                        </a:ln>
                      </wps:spPr>
                      <wps:txb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6A4C1" id="_x0000_t202" coordsize="21600,21600" o:spt="202" path="m,l,21600r21600,l21600,xe">
                <v:stroke joinstyle="miter"/>
                <v:path gradientshapeok="t" o:connecttype="rect"/>
              </v:shapetype>
              <v:shape id="Textfeld 2" o:spid="_x0000_s1026" type="#_x0000_t202" style="position:absolute;margin-left:316.1pt;margin-top:21pt;width:187.95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" stroked="f">
                <v:textbo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anchory="page"/>
                <w10:anchorlock/>
              </v:shape>
            </w:pict>
          </mc:Fallback>
        </mc:AlternateContent>
      </w:r>
    </w:p>
    <w:p w:rsidR="0095308E" w:rsidRDefault="0095308E" w:rsidP="002E529C"/>
    <w:sdt>
      <w:sdtPr>
        <w:alias w:val="Text"/>
        <w:tag w:val="Text"/>
        <w:id w:val="-671107218"/>
        <w:placeholder>
          <w:docPart w:val="0DEBA737294244BAB0A2CF2C914E30F2"/>
        </w:placeholder>
      </w:sdtPr>
      <w:sdtEndPr/>
      <w:sdtContent>
        <w:p w:rsidR="00E205D7" w:rsidRPr="00E205D7" w:rsidRDefault="00E205D7" w:rsidP="00E205D7">
          <w:pPr>
            <w:pBdr>
              <w:bottom w:val="single" w:sz="4" w:space="1" w:color="auto"/>
            </w:pBdr>
            <w:rPr>
              <w:rFonts w:eastAsiaTheme="minorHAnsi" w:cs="Arial"/>
              <w:b/>
              <w:sz w:val="28"/>
              <w:szCs w:val="22"/>
              <w:lang w:eastAsia="en-US"/>
            </w:rPr>
          </w:pPr>
        </w:p>
        <w:p w:rsidR="00E205D7" w:rsidRPr="00E205D7" w:rsidRDefault="00E205D7" w:rsidP="00E205D7">
          <w:pPr>
            <w:pBdr>
              <w:bottom w:val="single" w:sz="4" w:space="1" w:color="auto"/>
            </w:pBdr>
            <w:spacing w:after="200" w:line="276" w:lineRule="auto"/>
            <w:rPr>
              <w:rFonts w:eastAsiaTheme="minorHAnsi" w:cs="Arial"/>
              <w:b/>
              <w:sz w:val="28"/>
              <w:szCs w:val="22"/>
              <w:lang w:eastAsia="en-US"/>
            </w:rPr>
          </w:pPr>
          <w:r w:rsidRPr="00E205D7">
            <w:rPr>
              <w:rFonts w:eastAsiaTheme="minorHAnsi" w:cs="Arial"/>
              <w:b/>
              <w:sz w:val="28"/>
              <w:szCs w:val="22"/>
              <w:lang w:eastAsia="en-US"/>
            </w:rPr>
            <w:t>Merkblatt zur Nutzung der Geisswaldhütte</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Es freut uns, dass Sie in der Geisswaldhütte zu Gast sind. Dieses Merkblatt mit den wichtigsten Angaben dient dazu, dass Sie Ihren Anlass reibungslos durchführen können. Die umfassenden Informationen finden Sie in Ihrer Nutzungsbewilligung.</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1. Schlüssel</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Die Ausgabe/Rückgabe des Schlüssels erfolgt bei der Gemeindeverwaltung am Schalter "Anmeldung/Auskunft" (Tel. 061 825 21 11). Der Schlüssel kann auch einige Tage vorher abgeholt werden, bitte beachten Sie die Öffnungszeiten der Verwaltung (Freitagnachmittag ab 14.00 Uhr geschlossen!). Die Rückgabe des Schlüssels hat spätestens am 2. Arbeitstag nach dem Anlass zu erfolgen. Sie können die Schlüssel auch in einem verschlossenen Umschlag mit dem Vermerk "Empfang" im Briefkasten der Verwaltung einwerfen. Die Kiste mit den Tischgarnituren hinter der Hütte kann mit demselben Schlüssel geöffnet werden.</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2. Einrichten </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Ihre Bewilligung gilt nur für den vereinbarten Zeitraum. Die Hütte darf nicht am Vortag bereits eingerichtet werden. Bitte kontaktieren Sie die Abteilung BFK Tel. 061 825 26 71 für weitere Informationen betreffend Einrichten.</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3. Parkieren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Mit dem ausgehändigten Schlüssel können die 3 Absperrpfosten auf der Waldlichtung aufgeschlossen werden um die Zufahrt zum Gebäude für den Materialtransport zu ermöglichen. </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Es gibt zwei gelb markierte Parkfelder vor den Absperrpfosten. Wenn Sie diese nutzen wollen, müssen Sie auf der Gemeinde am Empfang eine Bewilligung dafür beantragen. Es darf nur auf diesen Parkfeldern parkiert werden. Das Parkieren von Fahrzeug</w:t>
          </w:r>
          <w:r w:rsidR="00F7258D">
            <w:rPr>
              <w:rFonts w:eastAsiaTheme="minorHAnsi" w:cs="Arial"/>
              <w:szCs w:val="22"/>
              <w:lang w:eastAsia="en-US"/>
            </w:rPr>
            <w:t>en</w:t>
          </w:r>
          <w:r w:rsidRPr="00E205D7">
            <w:rPr>
              <w:rFonts w:eastAsiaTheme="minorHAnsi" w:cs="Arial"/>
              <w:szCs w:val="22"/>
              <w:lang w:eastAsia="en-US"/>
            </w:rPr>
            <w:t xml:space="preserve"> ausserhalb dieser Parkfelder wird mit einer Ordnungsbusse in der Höhe von CHF 100 gebüsst.</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Im Quartier stehen weitere offizielle Parkfelder (mit Zeitbeschränkung) zur Verfügung sowie der gebührenpflichtige Parkplatz des Schulhauses Erlimatt.</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4. Benutzungsdauer </w:t>
          </w:r>
        </w:p>
        <w:p w:rsid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Die Hütte muss spätestens um 24.00 Uhr aufgeräumt und gereinigt verlassen werden.</w:t>
          </w:r>
        </w:p>
        <w:p w:rsidR="00E205D7" w:rsidRPr="00E205D7" w:rsidRDefault="00E205D7" w:rsidP="00E205D7">
          <w:pPr>
            <w:spacing w:after="200" w:line="276" w:lineRule="auto"/>
            <w:jc w:val="both"/>
            <w:rPr>
              <w:rFonts w:eastAsiaTheme="minorHAnsi" w:cs="Arial"/>
              <w:szCs w:val="22"/>
              <w:lang w:eastAsia="en-US"/>
            </w:rPr>
          </w:pP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r>
          <w:r>
            <w:rPr>
              <w:rFonts w:eastAsiaTheme="minorHAnsi" w:cs="Arial"/>
              <w:szCs w:val="22"/>
              <w:lang w:eastAsia="en-US"/>
            </w:rPr>
            <w:tab/>
            <w:t>./.</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lastRenderedPageBreak/>
            <w:t xml:space="preserve">5. Ruheordnung </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Auf den Aussenanlagen gilt ab 22.00 Uhr die Ruheordnung. Es dürfen in und um die Hütte keine Verstärkeranlagen verwendet werden. Bitte nehmen sie Rücksicht auf die Anwohner.</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6. Abfall und Schäden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Sämtlicher Abfall ist in den offiziellen, gelben Abfallsäcken zu entsorgen und mitzunehmen. Zusätzlicher Aufwand für Reinigung und Abfallentsorgung sowie Schäden an Gebäude und Inventar wird dem Veranstalter in Rechnung gestellt. Festgestellte Schäden sind umgehend der Verwaltung zu melden.</w:t>
          </w:r>
        </w:p>
        <w:p w:rsidR="00E205D7" w:rsidRPr="00E205D7" w:rsidRDefault="00E205D7" w:rsidP="00E205D7">
          <w:pPr>
            <w:spacing w:after="200" w:line="276" w:lineRule="auto"/>
            <w:rPr>
              <w:rFonts w:eastAsiaTheme="minorHAnsi" w:cs="Arial"/>
              <w:b/>
              <w:szCs w:val="22"/>
              <w:lang w:eastAsia="en-US"/>
            </w:rPr>
          </w:pPr>
          <w:r w:rsidRPr="00E205D7">
            <w:rPr>
              <w:rFonts w:eastAsiaTheme="minorHAnsi" w:cs="Arial"/>
              <w:b/>
              <w:szCs w:val="22"/>
              <w:lang w:eastAsia="en-US"/>
            </w:rPr>
            <w:t>7. Verkauf von Esswaren und Getränken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Beim Verkauf von Getränken und Esswaren an Drittpersonen muss ein Gelegenheitswirtschaftspatent beantragt werden. Das Formular hierzu kann auf der Homepage www.pratteln.ch unter „Onlinedienste“ heruntergeladen und bei der Gemeindepolizei oder bei bfk@pratteln.bl.ch eingereicht werden. </w:t>
          </w:r>
        </w:p>
        <w:p w:rsidR="00E205D7" w:rsidRPr="00E205D7" w:rsidRDefault="00E205D7" w:rsidP="00E205D7">
          <w:pPr>
            <w:spacing w:after="200" w:line="276" w:lineRule="auto"/>
            <w:rPr>
              <w:rFonts w:eastAsiaTheme="minorHAnsi" w:cs="Arial"/>
              <w:b/>
              <w:szCs w:val="22"/>
              <w:lang w:eastAsia="en-US"/>
            </w:rPr>
          </w:pPr>
          <w:r w:rsidRPr="00E205D7">
            <w:rPr>
              <w:rFonts w:eastAsiaTheme="minorHAnsi" w:cs="Arial"/>
              <w:b/>
              <w:szCs w:val="22"/>
              <w:lang w:eastAsia="en-US"/>
            </w:rPr>
            <w:t>8. Rauchverbot</w:t>
          </w:r>
        </w:p>
        <w:p w:rsidR="00E205D7" w:rsidRPr="00E205D7" w:rsidRDefault="00E205D7" w:rsidP="00E205D7">
          <w:pPr>
            <w:spacing w:after="200" w:line="276" w:lineRule="auto"/>
            <w:rPr>
              <w:rFonts w:eastAsiaTheme="minorHAnsi" w:cs="Arial"/>
              <w:szCs w:val="22"/>
              <w:lang w:eastAsia="en-US"/>
            </w:rPr>
          </w:pPr>
          <w:r w:rsidRPr="00E205D7">
            <w:rPr>
              <w:rFonts w:eastAsiaTheme="minorHAnsi" w:cs="Arial"/>
              <w:szCs w:val="22"/>
              <w:lang w:eastAsia="en-US"/>
            </w:rPr>
            <w:t>In allen gemeindeeigenen Gebäuden ist das Rauchen verboten.</w:t>
          </w:r>
        </w:p>
        <w:p w:rsidR="006D0E1D" w:rsidRDefault="00866134" w:rsidP="002E529C"/>
      </w:sdtContent>
    </w:sdt>
    <w:p w:rsidR="00F4022C" w:rsidRDefault="00F4022C" w:rsidP="002E529C"/>
    <w:p w:rsidR="00EC0AC6" w:rsidRPr="002E529C" w:rsidRDefault="00EC0AC6" w:rsidP="002E529C"/>
    <w:p w:rsidR="004D1041" w:rsidRPr="002E529C" w:rsidRDefault="00E205D7" w:rsidP="002E529C">
      <w:r>
        <w:t>Abteilung Bildung/Freizeit/Kultur; Stand Oktober 2019</w:t>
      </w:r>
    </w:p>
    <w:p w:rsidR="005D6464" w:rsidRDefault="005D6464" w:rsidP="002E529C"/>
    <w:p w:rsidR="004D1041" w:rsidRPr="002E529C" w:rsidRDefault="004D1041" w:rsidP="004D1041"/>
    <w:p w:rsidR="0018074A" w:rsidRDefault="0018074A" w:rsidP="002E529C"/>
    <w:p w:rsidR="005D6464" w:rsidRPr="002E529C" w:rsidRDefault="005D6464" w:rsidP="0018074A"/>
    <w:sectPr w:rsidR="005D6464" w:rsidRPr="002E529C" w:rsidSect="00611010">
      <w:footerReference w:type="default" r:id="rId9"/>
      <w:footerReference w:type="first" r:id="rId10"/>
      <w:pgSz w:w="11906" w:h="16838"/>
      <w:pgMar w:top="3119" w:right="1559" w:bottom="737" w:left="1418" w:header="709"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134" w:rsidRDefault="00866134" w:rsidP="00FB7099">
      <w:r>
        <w:separator/>
      </w:r>
    </w:p>
  </w:endnote>
  <w:endnote w:type="continuationSeparator" w:id="0">
    <w:p w:rsidR="00866134" w:rsidRDefault="00866134" w:rsidP="00FB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99" w:rsidRPr="0088465C" w:rsidRDefault="0088465C" w:rsidP="007F1A94">
    <w:pPr>
      <w:pStyle w:val="Fuzeile"/>
      <w:tabs>
        <w:tab w:val="left" w:pos="3915"/>
      </w:tabs>
      <w:rPr>
        <w:sz w:val="20"/>
      </w:rPr>
    </w:pPr>
    <w:r w:rsidRPr="0088465C">
      <w:rPr>
        <w:sz w:val="20"/>
      </w:rPr>
      <w:t xml:space="preserve">Referenznummer: </w:t>
    </w:r>
    <w:sdt>
      <w:sdtPr>
        <w:rPr>
          <w:sz w:val="20"/>
        </w:rPr>
        <w:alias w:val="document_id"/>
        <w:tag w:val="LT_IDX_DOCUMENT_ID"/>
        <w:id w:val="2002302514"/>
        <w:lock w:val="contentLocked"/>
        <w:placeholder>
          <w:docPart w:val="F40D483DDF7E4B81999AF94580665577"/>
        </w:placeholder>
      </w:sdtPr>
      <w:sdtEndPr/>
      <w:sdtContent>
        <w:r w:rsidR="00E3438D">
          <w:rPr>
            <w:sz w:val="20"/>
          </w:rPr>
          <w:t>572267</w:t>
        </w:r>
      </w:sdtContent>
    </w:sdt>
    <w:r w:rsidR="003B41EE" w:rsidRPr="0088465C">
      <w:rPr>
        <w:sz w:val="20"/>
      </w:rPr>
      <w:tab/>
    </w:r>
    <w:r w:rsidR="007F1A94">
      <w:rPr>
        <w:sz w:val="20"/>
      </w:rPr>
      <w:tab/>
    </w:r>
    <w:r w:rsidR="007F1A94">
      <w:rPr>
        <w:sz w:val="20"/>
      </w:rPr>
      <w:tab/>
    </w:r>
    <w:r w:rsidR="003B41EE" w:rsidRPr="0088465C">
      <w:rPr>
        <w:sz w:val="20"/>
        <w:lang w:val="de-DE"/>
      </w:rPr>
      <w:t xml:space="preserve">Seite </w:t>
    </w:r>
    <w:r w:rsidR="003B41EE" w:rsidRPr="0088465C">
      <w:rPr>
        <w:sz w:val="20"/>
      </w:rPr>
      <w:fldChar w:fldCharType="begin"/>
    </w:r>
    <w:r w:rsidR="003B41EE" w:rsidRPr="0088465C">
      <w:rPr>
        <w:sz w:val="20"/>
      </w:rPr>
      <w:instrText>PAGE  \* Arabic  \* MERGEFORMAT</w:instrText>
    </w:r>
    <w:r w:rsidR="003B41EE" w:rsidRPr="0088465C">
      <w:rPr>
        <w:sz w:val="20"/>
      </w:rPr>
      <w:fldChar w:fldCharType="separate"/>
    </w:r>
    <w:r w:rsidR="00FD35E7" w:rsidRPr="00FD35E7">
      <w:rPr>
        <w:noProof/>
        <w:sz w:val="20"/>
        <w:lang w:val="de-DE"/>
      </w:rPr>
      <w:t>2</w:t>
    </w:r>
    <w:r w:rsidR="003B41EE" w:rsidRPr="0088465C">
      <w:rPr>
        <w:sz w:val="20"/>
      </w:rPr>
      <w:fldChar w:fldCharType="end"/>
    </w:r>
    <w:r w:rsidR="003B41EE" w:rsidRPr="0088465C">
      <w:rPr>
        <w:sz w:val="20"/>
        <w:lang w:val="de-DE"/>
      </w:rPr>
      <w:t xml:space="preserve"> von </w:t>
    </w:r>
    <w:r w:rsidR="003B41EE" w:rsidRPr="0088465C">
      <w:rPr>
        <w:sz w:val="20"/>
      </w:rPr>
      <w:fldChar w:fldCharType="begin"/>
    </w:r>
    <w:r w:rsidR="003B41EE" w:rsidRPr="0088465C">
      <w:rPr>
        <w:sz w:val="20"/>
      </w:rPr>
      <w:instrText>NUMPAGES  \* Arabic  \* MERGEFORMAT</w:instrText>
    </w:r>
    <w:r w:rsidR="003B41EE" w:rsidRPr="0088465C">
      <w:rPr>
        <w:sz w:val="20"/>
      </w:rPr>
      <w:fldChar w:fldCharType="separate"/>
    </w:r>
    <w:r w:rsidR="00FD35E7" w:rsidRPr="00FD35E7">
      <w:rPr>
        <w:noProof/>
        <w:sz w:val="20"/>
        <w:lang w:val="de-DE"/>
      </w:rPr>
      <w:t>2</w:t>
    </w:r>
    <w:r w:rsidR="003B41EE" w:rsidRPr="0088465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65C" w:rsidRDefault="0088465C">
    <w:pPr>
      <w:pStyle w:val="Fuzeile"/>
      <w:rPr>
        <w:sz w:val="20"/>
      </w:rPr>
    </w:pPr>
  </w:p>
  <w:p w:rsidR="0088465C" w:rsidRDefault="0088465C">
    <w:pPr>
      <w:pStyle w:val="Fuzeile"/>
      <w:rPr>
        <w:sz w:val="20"/>
      </w:rPr>
    </w:pPr>
  </w:p>
  <w:p w:rsidR="003B41EE" w:rsidRPr="0088465C" w:rsidRDefault="003B41EE">
    <w:pPr>
      <w:pStyle w:val="Fuzeile"/>
      <w:rPr>
        <w:sz w:val="20"/>
      </w:rPr>
    </w:pPr>
    <w:r w:rsidRPr="0088465C">
      <w:rPr>
        <w:sz w:val="20"/>
      </w:rPr>
      <w:tab/>
    </w:r>
    <w:r w:rsidR="0088465C">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134" w:rsidRDefault="00866134" w:rsidP="00FB7099">
      <w:r>
        <w:separator/>
      </w:r>
    </w:p>
  </w:footnote>
  <w:footnote w:type="continuationSeparator" w:id="0">
    <w:p w:rsidR="00866134" w:rsidRDefault="00866134" w:rsidP="00FB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2B19"/>
    <w:multiLevelType w:val="hybridMultilevel"/>
    <w:tmpl w:val="1FB4A720"/>
    <w:lvl w:ilvl="0" w:tplc="CAFCD5A0">
      <w:start w:val="1"/>
      <w:numFmt w:val="bullet"/>
      <w:pStyle w:val="List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EC25156"/>
    <w:multiLevelType w:val="hybridMultilevel"/>
    <w:tmpl w:val="37C871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87"/>
    <w:rsid w:val="00001E0C"/>
    <w:rsid w:val="00001F2C"/>
    <w:rsid w:val="000038D1"/>
    <w:rsid w:val="00004C20"/>
    <w:rsid w:val="00005631"/>
    <w:rsid w:val="00005891"/>
    <w:rsid w:val="00005C96"/>
    <w:rsid w:val="00006232"/>
    <w:rsid w:val="00006C53"/>
    <w:rsid w:val="000071F1"/>
    <w:rsid w:val="0000770B"/>
    <w:rsid w:val="00011050"/>
    <w:rsid w:val="00011487"/>
    <w:rsid w:val="000120CF"/>
    <w:rsid w:val="000134E1"/>
    <w:rsid w:val="00013E9E"/>
    <w:rsid w:val="0001429A"/>
    <w:rsid w:val="000227EC"/>
    <w:rsid w:val="00023D87"/>
    <w:rsid w:val="000248DE"/>
    <w:rsid w:val="00024D62"/>
    <w:rsid w:val="000261D0"/>
    <w:rsid w:val="000274B9"/>
    <w:rsid w:val="00030F15"/>
    <w:rsid w:val="0003136C"/>
    <w:rsid w:val="0003140E"/>
    <w:rsid w:val="0003160F"/>
    <w:rsid w:val="00032815"/>
    <w:rsid w:val="000348EF"/>
    <w:rsid w:val="00034B3F"/>
    <w:rsid w:val="000355AD"/>
    <w:rsid w:val="00041617"/>
    <w:rsid w:val="00042C60"/>
    <w:rsid w:val="00044EF1"/>
    <w:rsid w:val="00045841"/>
    <w:rsid w:val="00046CCE"/>
    <w:rsid w:val="00047B99"/>
    <w:rsid w:val="00050AB0"/>
    <w:rsid w:val="00051DC9"/>
    <w:rsid w:val="00053973"/>
    <w:rsid w:val="000560F1"/>
    <w:rsid w:val="00056AD7"/>
    <w:rsid w:val="00057DE8"/>
    <w:rsid w:val="00061E71"/>
    <w:rsid w:val="0006227C"/>
    <w:rsid w:val="00064BFF"/>
    <w:rsid w:val="00065251"/>
    <w:rsid w:val="00066B80"/>
    <w:rsid w:val="00070898"/>
    <w:rsid w:val="00071F4C"/>
    <w:rsid w:val="00073135"/>
    <w:rsid w:val="0007695E"/>
    <w:rsid w:val="000769A0"/>
    <w:rsid w:val="00076DB9"/>
    <w:rsid w:val="00077D8F"/>
    <w:rsid w:val="00080703"/>
    <w:rsid w:val="00080E9C"/>
    <w:rsid w:val="00081335"/>
    <w:rsid w:val="0008282D"/>
    <w:rsid w:val="00083E74"/>
    <w:rsid w:val="00085D93"/>
    <w:rsid w:val="0008705D"/>
    <w:rsid w:val="00087DD1"/>
    <w:rsid w:val="000905C4"/>
    <w:rsid w:val="00092809"/>
    <w:rsid w:val="0009296A"/>
    <w:rsid w:val="00093BFE"/>
    <w:rsid w:val="000946ED"/>
    <w:rsid w:val="00094EC4"/>
    <w:rsid w:val="000951A2"/>
    <w:rsid w:val="00095B04"/>
    <w:rsid w:val="00097A35"/>
    <w:rsid w:val="000A023E"/>
    <w:rsid w:val="000A21E9"/>
    <w:rsid w:val="000A27FE"/>
    <w:rsid w:val="000A3172"/>
    <w:rsid w:val="000A3640"/>
    <w:rsid w:val="000A5561"/>
    <w:rsid w:val="000A57AD"/>
    <w:rsid w:val="000A5C04"/>
    <w:rsid w:val="000B1879"/>
    <w:rsid w:val="000B1FC8"/>
    <w:rsid w:val="000B2D6D"/>
    <w:rsid w:val="000B2E3A"/>
    <w:rsid w:val="000B3415"/>
    <w:rsid w:val="000B5113"/>
    <w:rsid w:val="000B7AFA"/>
    <w:rsid w:val="000C0031"/>
    <w:rsid w:val="000C034E"/>
    <w:rsid w:val="000C3542"/>
    <w:rsid w:val="000C43A5"/>
    <w:rsid w:val="000D1368"/>
    <w:rsid w:val="000D13CE"/>
    <w:rsid w:val="000D3A09"/>
    <w:rsid w:val="000D4CFB"/>
    <w:rsid w:val="000D5C41"/>
    <w:rsid w:val="000D5E11"/>
    <w:rsid w:val="000D75EB"/>
    <w:rsid w:val="000D76BE"/>
    <w:rsid w:val="000E0435"/>
    <w:rsid w:val="000E1A25"/>
    <w:rsid w:val="000E1ACD"/>
    <w:rsid w:val="000E2A09"/>
    <w:rsid w:val="000E2D68"/>
    <w:rsid w:val="000E3916"/>
    <w:rsid w:val="000E3DFE"/>
    <w:rsid w:val="000E5AA1"/>
    <w:rsid w:val="000E5DA8"/>
    <w:rsid w:val="000E6D53"/>
    <w:rsid w:val="000E72DC"/>
    <w:rsid w:val="000F0835"/>
    <w:rsid w:val="000F0C1C"/>
    <w:rsid w:val="000F1FE6"/>
    <w:rsid w:val="000F2FF4"/>
    <w:rsid w:val="000F3140"/>
    <w:rsid w:val="000F3CE6"/>
    <w:rsid w:val="000F4AB8"/>
    <w:rsid w:val="000F51D5"/>
    <w:rsid w:val="000F57DF"/>
    <w:rsid w:val="000F5DFA"/>
    <w:rsid w:val="000F6362"/>
    <w:rsid w:val="000F6D68"/>
    <w:rsid w:val="0010055E"/>
    <w:rsid w:val="00100FFB"/>
    <w:rsid w:val="00101803"/>
    <w:rsid w:val="00103CB7"/>
    <w:rsid w:val="00104A05"/>
    <w:rsid w:val="00104E24"/>
    <w:rsid w:val="00107D0F"/>
    <w:rsid w:val="001129F6"/>
    <w:rsid w:val="00112B5B"/>
    <w:rsid w:val="00112F49"/>
    <w:rsid w:val="00116E06"/>
    <w:rsid w:val="00130773"/>
    <w:rsid w:val="00130913"/>
    <w:rsid w:val="00132300"/>
    <w:rsid w:val="00133650"/>
    <w:rsid w:val="0013462D"/>
    <w:rsid w:val="00140AD5"/>
    <w:rsid w:val="001413CC"/>
    <w:rsid w:val="00141DEE"/>
    <w:rsid w:val="0014430B"/>
    <w:rsid w:val="00145DBC"/>
    <w:rsid w:val="00146EF5"/>
    <w:rsid w:val="00147ADA"/>
    <w:rsid w:val="0015134E"/>
    <w:rsid w:val="00153749"/>
    <w:rsid w:val="00160BAF"/>
    <w:rsid w:val="0016474C"/>
    <w:rsid w:val="0016488A"/>
    <w:rsid w:val="001658D4"/>
    <w:rsid w:val="00170751"/>
    <w:rsid w:val="00176BBF"/>
    <w:rsid w:val="001777D9"/>
    <w:rsid w:val="0018074A"/>
    <w:rsid w:val="001807AD"/>
    <w:rsid w:val="00180E1E"/>
    <w:rsid w:val="00185882"/>
    <w:rsid w:val="00186E62"/>
    <w:rsid w:val="00190058"/>
    <w:rsid w:val="00193724"/>
    <w:rsid w:val="00194B47"/>
    <w:rsid w:val="00194BC2"/>
    <w:rsid w:val="00194C2D"/>
    <w:rsid w:val="00197B9B"/>
    <w:rsid w:val="001A1C04"/>
    <w:rsid w:val="001A29CE"/>
    <w:rsid w:val="001A3E73"/>
    <w:rsid w:val="001A4A0E"/>
    <w:rsid w:val="001A514D"/>
    <w:rsid w:val="001A5E27"/>
    <w:rsid w:val="001A63C7"/>
    <w:rsid w:val="001A6748"/>
    <w:rsid w:val="001B192E"/>
    <w:rsid w:val="001B2D50"/>
    <w:rsid w:val="001B42DB"/>
    <w:rsid w:val="001B58D4"/>
    <w:rsid w:val="001B725B"/>
    <w:rsid w:val="001B7737"/>
    <w:rsid w:val="001C3AB1"/>
    <w:rsid w:val="001C44F4"/>
    <w:rsid w:val="001C4E68"/>
    <w:rsid w:val="001C4F37"/>
    <w:rsid w:val="001C5B41"/>
    <w:rsid w:val="001C5E8E"/>
    <w:rsid w:val="001C6552"/>
    <w:rsid w:val="001C6DD7"/>
    <w:rsid w:val="001C7789"/>
    <w:rsid w:val="001C7A5D"/>
    <w:rsid w:val="001D26A0"/>
    <w:rsid w:val="001D5308"/>
    <w:rsid w:val="001D6B7F"/>
    <w:rsid w:val="001D70F6"/>
    <w:rsid w:val="001D76CC"/>
    <w:rsid w:val="001E0EB6"/>
    <w:rsid w:val="001E1172"/>
    <w:rsid w:val="001E2FB4"/>
    <w:rsid w:val="001E3C8E"/>
    <w:rsid w:val="001E60E5"/>
    <w:rsid w:val="001E638F"/>
    <w:rsid w:val="001E7175"/>
    <w:rsid w:val="001F0945"/>
    <w:rsid w:val="001F53C2"/>
    <w:rsid w:val="001F755D"/>
    <w:rsid w:val="0020103C"/>
    <w:rsid w:val="002033A3"/>
    <w:rsid w:val="00205D4F"/>
    <w:rsid w:val="002075E2"/>
    <w:rsid w:val="00207AC2"/>
    <w:rsid w:val="002125DC"/>
    <w:rsid w:val="00214EE0"/>
    <w:rsid w:val="002159B0"/>
    <w:rsid w:val="002163ED"/>
    <w:rsid w:val="00230437"/>
    <w:rsid w:val="00230508"/>
    <w:rsid w:val="00234B58"/>
    <w:rsid w:val="0023769F"/>
    <w:rsid w:val="00240939"/>
    <w:rsid w:val="00240DB0"/>
    <w:rsid w:val="00241EC0"/>
    <w:rsid w:val="00242702"/>
    <w:rsid w:val="00246A94"/>
    <w:rsid w:val="00247666"/>
    <w:rsid w:val="0025021E"/>
    <w:rsid w:val="00250ACE"/>
    <w:rsid w:val="00251ADD"/>
    <w:rsid w:val="00254C89"/>
    <w:rsid w:val="00255389"/>
    <w:rsid w:val="00257C3C"/>
    <w:rsid w:val="00262027"/>
    <w:rsid w:val="002637D7"/>
    <w:rsid w:val="002658A8"/>
    <w:rsid w:val="00273D16"/>
    <w:rsid w:val="00277AD4"/>
    <w:rsid w:val="002818BD"/>
    <w:rsid w:val="00282C85"/>
    <w:rsid w:val="002839B1"/>
    <w:rsid w:val="00284468"/>
    <w:rsid w:val="00285BF6"/>
    <w:rsid w:val="002861FE"/>
    <w:rsid w:val="00287928"/>
    <w:rsid w:val="002908AF"/>
    <w:rsid w:val="0029283B"/>
    <w:rsid w:val="00293A7E"/>
    <w:rsid w:val="0029461B"/>
    <w:rsid w:val="00294CB8"/>
    <w:rsid w:val="00295AD0"/>
    <w:rsid w:val="00296632"/>
    <w:rsid w:val="002973AA"/>
    <w:rsid w:val="002A1951"/>
    <w:rsid w:val="002A20F1"/>
    <w:rsid w:val="002A62E0"/>
    <w:rsid w:val="002A6A61"/>
    <w:rsid w:val="002A6CA8"/>
    <w:rsid w:val="002B1A08"/>
    <w:rsid w:val="002B28B4"/>
    <w:rsid w:val="002B2F79"/>
    <w:rsid w:val="002B2FF9"/>
    <w:rsid w:val="002B300D"/>
    <w:rsid w:val="002B385A"/>
    <w:rsid w:val="002B4449"/>
    <w:rsid w:val="002B6771"/>
    <w:rsid w:val="002B754F"/>
    <w:rsid w:val="002C16C0"/>
    <w:rsid w:val="002C2795"/>
    <w:rsid w:val="002C2FD6"/>
    <w:rsid w:val="002C43CE"/>
    <w:rsid w:val="002C551B"/>
    <w:rsid w:val="002C62DD"/>
    <w:rsid w:val="002C71E1"/>
    <w:rsid w:val="002C72C9"/>
    <w:rsid w:val="002C7FFE"/>
    <w:rsid w:val="002D0CF2"/>
    <w:rsid w:val="002D1308"/>
    <w:rsid w:val="002D1B9E"/>
    <w:rsid w:val="002D2C16"/>
    <w:rsid w:val="002D2FBF"/>
    <w:rsid w:val="002D4783"/>
    <w:rsid w:val="002D48EC"/>
    <w:rsid w:val="002D49B1"/>
    <w:rsid w:val="002D5DCD"/>
    <w:rsid w:val="002E1074"/>
    <w:rsid w:val="002E1E46"/>
    <w:rsid w:val="002E3A5B"/>
    <w:rsid w:val="002E5132"/>
    <w:rsid w:val="002E529C"/>
    <w:rsid w:val="002E5DFD"/>
    <w:rsid w:val="002E75C8"/>
    <w:rsid w:val="002F182B"/>
    <w:rsid w:val="002F27C8"/>
    <w:rsid w:val="002F6A8A"/>
    <w:rsid w:val="002F74E9"/>
    <w:rsid w:val="0030053B"/>
    <w:rsid w:val="00303827"/>
    <w:rsid w:val="00304105"/>
    <w:rsid w:val="0030436D"/>
    <w:rsid w:val="0030481E"/>
    <w:rsid w:val="003048A9"/>
    <w:rsid w:val="00307395"/>
    <w:rsid w:val="00311EC5"/>
    <w:rsid w:val="00311F58"/>
    <w:rsid w:val="00314352"/>
    <w:rsid w:val="00315656"/>
    <w:rsid w:val="00315696"/>
    <w:rsid w:val="003165FE"/>
    <w:rsid w:val="003173F5"/>
    <w:rsid w:val="00320FBC"/>
    <w:rsid w:val="003227C9"/>
    <w:rsid w:val="0032335A"/>
    <w:rsid w:val="00325E6B"/>
    <w:rsid w:val="0032696B"/>
    <w:rsid w:val="0033015A"/>
    <w:rsid w:val="0033095D"/>
    <w:rsid w:val="003313AE"/>
    <w:rsid w:val="00331C48"/>
    <w:rsid w:val="00332099"/>
    <w:rsid w:val="00332795"/>
    <w:rsid w:val="00333A4A"/>
    <w:rsid w:val="00333ED6"/>
    <w:rsid w:val="00333F9A"/>
    <w:rsid w:val="00334F2C"/>
    <w:rsid w:val="003375F5"/>
    <w:rsid w:val="00340BA7"/>
    <w:rsid w:val="003416CC"/>
    <w:rsid w:val="00350CD8"/>
    <w:rsid w:val="003541AF"/>
    <w:rsid w:val="00356859"/>
    <w:rsid w:val="00356ECF"/>
    <w:rsid w:val="003572CF"/>
    <w:rsid w:val="00357570"/>
    <w:rsid w:val="00361B0F"/>
    <w:rsid w:val="00361B92"/>
    <w:rsid w:val="00363CF4"/>
    <w:rsid w:val="003647FD"/>
    <w:rsid w:val="003648CD"/>
    <w:rsid w:val="0036525D"/>
    <w:rsid w:val="003653B2"/>
    <w:rsid w:val="00365A4C"/>
    <w:rsid w:val="00365C28"/>
    <w:rsid w:val="00366790"/>
    <w:rsid w:val="003670FB"/>
    <w:rsid w:val="0037142C"/>
    <w:rsid w:val="003737EF"/>
    <w:rsid w:val="00374615"/>
    <w:rsid w:val="003771BA"/>
    <w:rsid w:val="00380076"/>
    <w:rsid w:val="00380903"/>
    <w:rsid w:val="003815ED"/>
    <w:rsid w:val="00381AE2"/>
    <w:rsid w:val="00381FA1"/>
    <w:rsid w:val="00382A09"/>
    <w:rsid w:val="00383AA3"/>
    <w:rsid w:val="00384F05"/>
    <w:rsid w:val="00385CC8"/>
    <w:rsid w:val="00385EA5"/>
    <w:rsid w:val="003876A4"/>
    <w:rsid w:val="00390700"/>
    <w:rsid w:val="00390A49"/>
    <w:rsid w:val="00391BDD"/>
    <w:rsid w:val="00391F47"/>
    <w:rsid w:val="0039236D"/>
    <w:rsid w:val="003934CC"/>
    <w:rsid w:val="00393ECD"/>
    <w:rsid w:val="0039469C"/>
    <w:rsid w:val="0039737B"/>
    <w:rsid w:val="003A0154"/>
    <w:rsid w:val="003A0BC5"/>
    <w:rsid w:val="003A23D3"/>
    <w:rsid w:val="003A388F"/>
    <w:rsid w:val="003A4BAD"/>
    <w:rsid w:val="003A65C4"/>
    <w:rsid w:val="003B071F"/>
    <w:rsid w:val="003B0C48"/>
    <w:rsid w:val="003B308D"/>
    <w:rsid w:val="003B41EE"/>
    <w:rsid w:val="003B6820"/>
    <w:rsid w:val="003B715B"/>
    <w:rsid w:val="003B7502"/>
    <w:rsid w:val="003B766C"/>
    <w:rsid w:val="003B781C"/>
    <w:rsid w:val="003B7EE5"/>
    <w:rsid w:val="003C04B8"/>
    <w:rsid w:val="003C0FC5"/>
    <w:rsid w:val="003C1739"/>
    <w:rsid w:val="003C2FDE"/>
    <w:rsid w:val="003C3686"/>
    <w:rsid w:val="003C4A35"/>
    <w:rsid w:val="003C674F"/>
    <w:rsid w:val="003C6AD4"/>
    <w:rsid w:val="003C6C55"/>
    <w:rsid w:val="003C76E5"/>
    <w:rsid w:val="003D1CF2"/>
    <w:rsid w:val="003D232D"/>
    <w:rsid w:val="003D26DA"/>
    <w:rsid w:val="003D4D67"/>
    <w:rsid w:val="003E18E9"/>
    <w:rsid w:val="003E1C5F"/>
    <w:rsid w:val="003E2623"/>
    <w:rsid w:val="003E26AC"/>
    <w:rsid w:val="003E28CE"/>
    <w:rsid w:val="003E2DF2"/>
    <w:rsid w:val="003E50C4"/>
    <w:rsid w:val="003E5793"/>
    <w:rsid w:val="003E6DF0"/>
    <w:rsid w:val="003E77D6"/>
    <w:rsid w:val="003E7CAF"/>
    <w:rsid w:val="003F1E5A"/>
    <w:rsid w:val="003F2590"/>
    <w:rsid w:val="003F33EB"/>
    <w:rsid w:val="003F3778"/>
    <w:rsid w:val="003F5484"/>
    <w:rsid w:val="00402255"/>
    <w:rsid w:val="00402AA3"/>
    <w:rsid w:val="00403A1B"/>
    <w:rsid w:val="00404DEC"/>
    <w:rsid w:val="0041154D"/>
    <w:rsid w:val="00413288"/>
    <w:rsid w:val="00413E7C"/>
    <w:rsid w:val="00413FB4"/>
    <w:rsid w:val="004146D6"/>
    <w:rsid w:val="004158D1"/>
    <w:rsid w:val="00416C91"/>
    <w:rsid w:val="00417C09"/>
    <w:rsid w:val="00420063"/>
    <w:rsid w:val="004211BB"/>
    <w:rsid w:val="00421E51"/>
    <w:rsid w:val="00424B0D"/>
    <w:rsid w:val="00424DA1"/>
    <w:rsid w:val="00426FF4"/>
    <w:rsid w:val="0042768A"/>
    <w:rsid w:val="00435205"/>
    <w:rsid w:val="00440CDC"/>
    <w:rsid w:val="00441989"/>
    <w:rsid w:val="0044259D"/>
    <w:rsid w:val="0045045A"/>
    <w:rsid w:val="00453335"/>
    <w:rsid w:val="00453E9A"/>
    <w:rsid w:val="004543D7"/>
    <w:rsid w:val="00456B93"/>
    <w:rsid w:val="00457D42"/>
    <w:rsid w:val="00460FC0"/>
    <w:rsid w:val="00465A21"/>
    <w:rsid w:val="00466EFC"/>
    <w:rsid w:val="004679B1"/>
    <w:rsid w:val="00471E6D"/>
    <w:rsid w:val="0047341D"/>
    <w:rsid w:val="00475588"/>
    <w:rsid w:val="0047697C"/>
    <w:rsid w:val="004772E6"/>
    <w:rsid w:val="0048077B"/>
    <w:rsid w:val="00481D40"/>
    <w:rsid w:val="00481D83"/>
    <w:rsid w:val="00484370"/>
    <w:rsid w:val="004848B0"/>
    <w:rsid w:val="004849F1"/>
    <w:rsid w:val="00484DEC"/>
    <w:rsid w:val="00485314"/>
    <w:rsid w:val="0048560D"/>
    <w:rsid w:val="00485BF3"/>
    <w:rsid w:val="00485D47"/>
    <w:rsid w:val="00486243"/>
    <w:rsid w:val="0048701C"/>
    <w:rsid w:val="00487EA2"/>
    <w:rsid w:val="0049031B"/>
    <w:rsid w:val="00491A89"/>
    <w:rsid w:val="004954C2"/>
    <w:rsid w:val="00495ADF"/>
    <w:rsid w:val="00495E82"/>
    <w:rsid w:val="00496809"/>
    <w:rsid w:val="0049750C"/>
    <w:rsid w:val="00497C9E"/>
    <w:rsid w:val="004A0BD9"/>
    <w:rsid w:val="004A27DD"/>
    <w:rsid w:val="004A4EF6"/>
    <w:rsid w:val="004A4FB9"/>
    <w:rsid w:val="004A5511"/>
    <w:rsid w:val="004A6B8D"/>
    <w:rsid w:val="004B07FC"/>
    <w:rsid w:val="004B0A7A"/>
    <w:rsid w:val="004B0F57"/>
    <w:rsid w:val="004B4B3E"/>
    <w:rsid w:val="004B571B"/>
    <w:rsid w:val="004B5A25"/>
    <w:rsid w:val="004B5CEB"/>
    <w:rsid w:val="004C10D3"/>
    <w:rsid w:val="004C3228"/>
    <w:rsid w:val="004C4531"/>
    <w:rsid w:val="004C5A1B"/>
    <w:rsid w:val="004C71F2"/>
    <w:rsid w:val="004D01CD"/>
    <w:rsid w:val="004D0BC5"/>
    <w:rsid w:val="004D1041"/>
    <w:rsid w:val="004D2D95"/>
    <w:rsid w:val="004D707C"/>
    <w:rsid w:val="004D7DB6"/>
    <w:rsid w:val="004E17F9"/>
    <w:rsid w:val="004E2540"/>
    <w:rsid w:val="004E2A35"/>
    <w:rsid w:val="004E6137"/>
    <w:rsid w:val="004E7430"/>
    <w:rsid w:val="004E77D0"/>
    <w:rsid w:val="004E7B2B"/>
    <w:rsid w:val="004E7BC4"/>
    <w:rsid w:val="004E7CF3"/>
    <w:rsid w:val="004E7D3E"/>
    <w:rsid w:val="004F0ADE"/>
    <w:rsid w:val="004F0C39"/>
    <w:rsid w:val="004F1690"/>
    <w:rsid w:val="004F1C50"/>
    <w:rsid w:val="004F296B"/>
    <w:rsid w:val="004F34FC"/>
    <w:rsid w:val="004F451F"/>
    <w:rsid w:val="004F65BA"/>
    <w:rsid w:val="004F6D99"/>
    <w:rsid w:val="004F79BE"/>
    <w:rsid w:val="0050382C"/>
    <w:rsid w:val="00506CC9"/>
    <w:rsid w:val="00507903"/>
    <w:rsid w:val="00510CB8"/>
    <w:rsid w:val="00512F45"/>
    <w:rsid w:val="00512FF8"/>
    <w:rsid w:val="005138E5"/>
    <w:rsid w:val="005139AE"/>
    <w:rsid w:val="00514F14"/>
    <w:rsid w:val="005153E3"/>
    <w:rsid w:val="00515761"/>
    <w:rsid w:val="00517D0D"/>
    <w:rsid w:val="005231C3"/>
    <w:rsid w:val="00524431"/>
    <w:rsid w:val="00524F85"/>
    <w:rsid w:val="0052770F"/>
    <w:rsid w:val="00527DFB"/>
    <w:rsid w:val="0053077D"/>
    <w:rsid w:val="00531504"/>
    <w:rsid w:val="00535C7F"/>
    <w:rsid w:val="005375EE"/>
    <w:rsid w:val="0054135D"/>
    <w:rsid w:val="005417E4"/>
    <w:rsid w:val="0054270D"/>
    <w:rsid w:val="00542F2E"/>
    <w:rsid w:val="005435C2"/>
    <w:rsid w:val="005440D9"/>
    <w:rsid w:val="00545831"/>
    <w:rsid w:val="00552C7B"/>
    <w:rsid w:val="005535B0"/>
    <w:rsid w:val="005551D2"/>
    <w:rsid w:val="00556050"/>
    <w:rsid w:val="0055738D"/>
    <w:rsid w:val="005614D8"/>
    <w:rsid w:val="00561973"/>
    <w:rsid w:val="005619A4"/>
    <w:rsid w:val="00561A95"/>
    <w:rsid w:val="0056352E"/>
    <w:rsid w:val="005636BE"/>
    <w:rsid w:val="00566AEC"/>
    <w:rsid w:val="005712BA"/>
    <w:rsid w:val="005715D2"/>
    <w:rsid w:val="00572994"/>
    <w:rsid w:val="00572EE8"/>
    <w:rsid w:val="00576903"/>
    <w:rsid w:val="0057695C"/>
    <w:rsid w:val="00577E70"/>
    <w:rsid w:val="00580D5D"/>
    <w:rsid w:val="00583981"/>
    <w:rsid w:val="00583A04"/>
    <w:rsid w:val="00584484"/>
    <w:rsid w:val="00584A23"/>
    <w:rsid w:val="00585286"/>
    <w:rsid w:val="005867F1"/>
    <w:rsid w:val="005873B7"/>
    <w:rsid w:val="0058757E"/>
    <w:rsid w:val="00592116"/>
    <w:rsid w:val="00592C64"/>
    <w:rsid w:val="00592DEE"/>
    <w:rsid w:val="00594ECB"/>
    <w:rsid w:val="005A0BCA"/>
    <w:rsid w:val="005A328A"/>
    <w:rsid w:val="005A4B93"/>
    <w:rsid w:val="005A7A51"/>
    <w:rsid w:val="005B0195"/>
    <w:rsid w:val="005B0578"/>
    <w:rsid w:val="005B1A96"/>
    <w:rsid w:val="005B5F6E"/>
    <w:rsid w:val="005B6D93"/>
    <w:rsid w:val="005B717E"/>
    <w:rsid w:val="005B7C56"/>
    <w:rsid w:val="005B7D4F"/>
    <w:rsid w:val="005C052B"/>
    <w:rsid w:val="005C1A3F"/>
    <w:rsid w:val="005C28AF"/>
    <w:rsid w:val="005C2C9F"/>
    <w:rsid w:val="005C2DE8"/>
    <w:rsid w:val="005C3750"/>
    <w:rsid w:val="005C5212"/>
    <w:rsid w:val="005C53D7"/>
    <w:rsid w:val="005C56B9"/>
    <w:rsid w:val="005C5FBD"/>
    <w:rsid w:val="005D2C15"/>
    <w:rsid w:val="005D3D1F"/>
    <w:rsid w:val="005D6464"/>
    <w:rsid w:val="005E1663"/>
    <w:rsid w:val="005E19C2"/>
    <w:rsid w:val="005E2800"/>
    <w:rsid w:val="005E2C40"/>
    <w:rsid w:val="005E2C68"/>
    <w:rsid w:val="005E4F64"/>
    <w:rsid w:val="005E676A"/>
    <w:rsid w:val="005E7B9E"/>
    <w:rsid w:val="005F0CBD"/>
    <w:rsid w:val="005F1CD1"/>
    <w:rsid w:val="005F3657"/>
    <w:rsid w:val="005F45FC"/>
    <w:rsid w:val="005F4ECB"/>
    <w:rsid w:val="005F5400"/>
    <w:rsid w:val="005F58AF"/>
    <w:rsid w:val="005F5B72"/>
    <w:rsid w:val="005F638A"/>
    <w:rsid w:val="005F6B81"/>
    <w:rsid w:val="005F748A"/>
    <w:rsid w:val="00600688"/>
    <w:rsid w:val="00601FFD"/>
    <w:rsid w:val="006059F1"/>
    <w:rsid w:val="00611010"/>
    <w:rsid w:val="006126B7"/>
    <w:rsid w:val="006165BA"/>
    <w:rsid w:val="00616BEB"/>
    <w:rsid w:val="006174AB"/>
    <w:rsid w:val="006174B4"/>
    <w:rsid w:val="00620442"/>
    <w:rsid w:val="00620A73"/>
    <w:rsid w:val="00621202"/>
    <w:rsid w:val="00621218"/>
    <w:rsid w:val="00621769"/>
    <w:rsid w:val="00622FBC"/>
    <w:rsid w:val="00623F20"/>
    <w:rsid w:val="00625C30"/>
    <w:rsid w:val="0062701F"/>
    <w:rsid w:val="00627236"/>
    <w:rsid w:val="00627934"/>
    <w:rsid w:val="006302CA"/>
    <w:rsid w:val="00632B97"/>
    <w:rsid w:val="00634CFF"/>
    <w:rsid w:val="006350DC"/>
    <w:rsid w:val="00635353"/>
    <w:rsid w:val="00637622"/>
    <w:rsid w:val="00640A65"/>
    <w:rsid w:val="00641495"/>
    <w:rsid w:val="006417A9"/>
    <w:rsid w:val="00642856"/>
    <w:rsid w:val="00644DEF"/>
    <w:rsid w:val="00647539"/>
    <w:rsid w:val="00650EC8"/>
    <w:rsid w:val="0065412F"/>
    <w:rsid w:val="00654FF9"/>
    <w:rsid w:val="00661345"/>
    <w:rsid w:val="00662D26"/>
    <w:rsid w:val="00663825"/>
    <w:rsid w:val="00664AE3"/>
    <w:rsid w:val="006654AF"/>
    <w:rsid w:val="006663D2"/>
    <w:rsid w:val="006667A7"/>
    <w:rsid w:val="00670B91"/>
    <w:rsid w:val="00672429"/>
    <w:rsid w:val="00672867"/>
    <w:rsid w:val="00672E57"/>
    <w:rsid w:val="00672E96"/>
    <w:rsid w:val="0067354E"/>
    <w:rsid w:val="00675149"/>
    <w:rsid w:val="00675A9A"/>
    <w:rsid w:val="00675B96"/>
    <w:rsid w:val="0067642D"/>
    <w:rsid w:val="00677E6D"/>
    <w:rsid w:val="00677F12"/>
    <w:rsid w:val="006819F0"/>
    <w:rsid w:val="00682342"/>
    <w:rsid w:val="006832C2"/>
    <w:rsid w:val="00683E77"/>
    <w:rsid w:val="00684A0B"/>
    <w:rsid w:val="00684EEE"/>
    <w:rsid w:val="00685ED8"/>
    <w:rsid w:val="00692F1C"/>
    <w:rsid w:val="00695011"/>
    <w:rsid w:val="00696549"/>
    <w:rsid w:val="00697AC7"/>
    <w:rsid w:val="006A0E20"/>
    <w:rsid w:val="006A2205"/>
    <w:rsid w:val="006A4030"/>
    <w:rsid w:val="006A751B"/>
    <w:rsid w:val="006A7877"/>
    <w:rsid w:val="006B26C4"/>
    <w:rsid w:val="006B46BF"/>
    <w:rsid w:val="006B7913"/>
    <w:rsid w:val="006B7F38"/>
    <w:rsid w:val="006C1FE8"/>
    <w:rsid w:val="006C21D0"/>
    <w:rsid w:val="006C24FA"/>
    <w:rsid w:val="006C7069"/>
    <w:rsid w:val="006C71E9"/>
    <w:rsid w:val="006D0C10"/>
    <w:rsid w:val="006D0E1D"/>
    <w:rsid w:val="006D1372"/>
    <w:rsid w:val="006D170B"/>
    <w:rsid w:val="006D3822"/>
    <w:rsid w:val="006D5731"/>
    <w:rsid w:val="006D7B4D"/>
    <w:rsid w:val="006E0850"/>
    <w:rsid w:val="006E2AA6"/>
    <w:rsid w:val="006E39F3"/>
    <w:rsid w:val="006E3BE7"/>
    <w:rsid w:val="006E7FFB"/>
    <w:rsid w:val="006F0A3B"/>
    <w:rsid w:val="006F2295"/>
    <w:rsid w:val="006F5892"/>
    <w:rsid w:val="006F5D59"/>
    <w:rsid w:val="006F75F7"/>
    <w:rsid w:val="006F7AB2"/>
    <w:rsid w:val="006F7F1B"/>
    <w:rsid w:val="00700997"/>
    <w:rsid w:val="007020F0"/>
    <w:rsid w:val="00703250"/>
    <w:rsid w:val="00706A35"/>
    <w:rsid w:val="00710740"/>
    <w:rsid w:val="0071292E"/>
    <w:rsid w:val="007137D8"/>
    <w:rsid w:val="00715A05"/>
    <w:rsid w:val="007249A7"/>
    <w:rsid w:val="00725D88"/>
    <w:rsid w:val="00731415"/>
    <w:rsid w:val="007338F8"/>
    <w:rsid w:val="00733B97"/>
    <w:rsid w:val="00734B53"/>
    <w:rsid w:val="00740023"/>
    <w:rsid w:val="00740318"/>
    <w:rsid w:val="00740648"/>
    <w:rsid w:val="00740CA4"/>
    <w:rsid w:val="00742393"/>
    <w:rsid w:val="0074389A"/>
    <w:rsid w:val="007439BF"/>
    <w:rsid w:val="00743D21"/>
    <w:rsid w:val="00744B09"/>
    <w:rsid w:val="00746327"/>
    <w:rsid w:val="007470F7"/>
    <w:rsid w:val="00754B77"/>
    <w:rsid w:val="00754B84"/>
    <w:rsid w:val="00755073"/>
    <w:rsid w:val="00755FBE"/>
    <w:rsid w:val="007561A9"/>
    <w:rsid w:val="00756742"/>
    <w:rsid w:val="007572D9"/>
    <w:rsid w:val="0076114B"/>
    <w:rsid w:val="00761176"/>
    <w:rsid w:val="00761B7A"/>
    <w:rsid w:val="00761CF4"/>
    <w:rsid w:val="0076320F"/>
    <w:rsid w:val="00772A63"/>
    <w:rsid w:val="0077343F"/>
    <w:rsid w:val="00774388"/>
    <w:rsid w:val="00775038"/>
    <w:rsid w:val="007755C9"/>
    <w:rsid w:val="00780E04"/>
    <w:rsid w:val="00781FCE"/>
    <w:rsid w:val="007831CD"/>
    <w:rsid w:val="00785ED5"/>
    <w:rsid w:val="007863EE"/>
    <w:rsid w:val="00786937"/>
    <w:rsid w:val="007869F6"/>
    <w:rsid w:val="007876C1"/>
    <w:rsid w:val="007905F7"/>
    <w:rsid w:val="00790B3F"/>
    <w:rsid w:val="00791340"/>
    <w:rsid w:val="00791776"/>
    <w:rsid w:val="0079502B"/>
    <w:rsid w:val="007956D7"/>
    <w:rsid w:val="007961D5"/>
    <w:rsid w:val="007A04D6"/>
    <w:rsid w:val="007A1FC1"/>
    <w:rsid w:val="007A3556"/>
    <w:rsid w:val="007A4562"/>
    <w:rsid w:val="007A6523"/>
    <w:rsid w:val="007B1C8F"/>
    <w:rsid w:val="007B1CBE"/>
    <w:rsid w:val="007B2C95"/>
    <w:rsid w:val="007B6EB0"/>
    <w:rsid w:val="007C0662"/>
    <w:rsid w:val="007C0FED"/>
    <w:rsid w:val="007C1AD6"/>
    <w:rsid w:val="007C421D"/>
    <w:rsid w:val="007C4AC9"/>
    <w:rsid w:val="007C7761"/>
    <w:rsid w:val="007C7B5C"/>
    <w:rsid w:val="007C7C2C"/>
    <w:rsid w:val="007D01E6"/>
    <w:rsid w:val="007D1240"/>
    <w:rsid w:val="007D1831"/>
    <w:rsid w:val="007D1B6B"/>
    <w:rsid w:val="007D59AF"/>
    <w:rsid w:val="007E278C"/>
    <w:rsid w:val="007E2803"/>
    <w:rsid w:val="007E3396"/>
    <w:rsid w:val="007E430C"/>
    <w:rsid w:val="007E73A0"/>
    <w:rsid w:val="007F1A94"/>
    <w:rsid w:val="007F2497"/>
    <w:rsid w:val="007F30E5"/>
    <w:rsid w:val="007F4F6F"/>
    <w:rsid w:val="007F5CE6"/>
    <w:rsid w:val="008021EF"/>
    <w:rsid w:val="00803136"/>
    <w:rsid w:val="00804ECF"/>
    <w:rsid w:val="00805769"/>
    <w:rsid w:val="008107F8"/>
    <w:rsid w:val="00810ACB"/>
    <w:rsid w:val="008122F1"/>
    <w:rsid w:val="00814FC6"/>
    <w:rsid w:val="00815DCE"/>
    <w:rsid w:val="008162A6"/>
    <w:rsid w:val="00817D44"/>
    <w:rsid w:val="00822B15"/>
    <w:rsid w:val="008231FE"/>
    <w:rsid w:val="00823E66"/>
    <w:rsid w:val="00826D8C"/>
    <w:rsid w:val="008277FB"/>
    <w:rsid w:val="008278E8"/>
    <w:rsid w:val="00831E5B"/>
    <w:rsid w:val="00833B96"/>
    <w:rsid w:val="00834DE0"/>
    <w:rsid w:val="008377A1"/>
    <w:rsid w:val="00840A8C"/>
    <w:rsid w:val="00841E5F"/>
    <w:rsid w:val="00842C3E"/>
    <w:rsid w:val="008438B2"/>
    <w:rsid w:val="008440B2"/>
    <w:rsid w:val="008442BB"/>
    <w:rsid w:val="00845A60"/>
    <w:rsid w:val="00846E75"/>
    <w:rsid w:val="0085210D"/>
    <w:rsid w:val="00852B10"/>
    <w:rsid w:val="00854A3F"/>
    <w:rsid w:val="0085589A"/>
    <w:rsid w:val="00855D8D"/>
    <w:rsid w:val="00856076"/>
    <w:rsid w:val="0085637A"/>
    <w:rsid w:val="00856D28"/>
    <w:rsid w:val="00863B75"/>
    <w:rsid w:val="0086455C"/>
    <w:rsid w:val="008650CC"/>
    <w:rsid w:val="00865E25"/>
    <w:rsid w:val="00866134"/>
    <w:rsid w:val="00866182"/>
    <w:rsid w:val="0087130E"/>
    <w:rsid w:val="00871748"/>
    <w:rsid w:val="00871869"/>
    <w:rsid w:val="0087451F"/>
    <w:rsid w:val="00875337"/>
    <w:rsid w:val="008753A7"/>
    <w:rsid w:val="008776FE"/>
    <w:rsid w:val="0088090C"/>
    <w:rsid w:val="008812ED"/>
    <w:rsid w:val="00883B81"/>
    <w:rsid w:val="0088465C"/>
    <w:rsid w:val="00885D06"/>
    <w:rsid w:val="0088713D"/>
    <w:rsid w:val="0089097F"/>
    <w:rsid w:val="00892FFC"/>
    <w:rsid w:val="00893F30"/>
    <w:rsid w:val="00895C83"/>
    <w:rsid w:val="008A0433"/>
    <w:rsid w:val="008A0675"/>
    <w:rsid w:val="008A4949"/>
    <w:rsid w:val="008A747F"/>
    <w:rsid w:val="008A7CF6"/>
    <w:rsid w:val="008B09BA"/>
    <w:rsid w:val="008B0BF4"/>
    <w:rsid w:val="008B10D6"/>
    <w:rsid w:val="008B20C0"/>
    <w:rsid w:val="008B4692"/>
    <w:rsid w:val="008B5646"/>
    <w:rsid w:val="008B6A60"/>
    <w:rsid w:val="008B78C3"/>
    <w:rsid w:val="008C3710"/>
    <w:rsid w:val="008C517E"/>
    <w:rsid w:val="008C7CE6"/>
    <w:rsid w:val="008C7F5F"/>
    <w:rsid w:val="008D0F44"/>
    <w:rsid w:val="008D30B5"/>
    <w:rsid w:val="008D330C"/>
    <w:rsid w:val="008D4C64"/>
    <w:rsid w:val="008D55D3"/>
    <w:rsid w:val="008E033A"/>
    <w:rsid w:val="008E0C4B"/>
    <w:rsid w:val="008E1EF2"/>
    <w:rsid w:val="008E2091"/>
    <w:rsid w:val="008E2D3E"/>
    <w:rsid w:val="008E3053"/>
    <w:rsid w:val="008E3EE8"/>
    <w:rsid w:val="008E4361"/>
    <w:rsid w:val="008E59C7"/>
    <w:rsid w:val="008F2E7F"/>
    <w:rsid w:val="008F4E00"/>
    <w:rsid w:val="008F527B"/>
    <w:rsid w:val="008F6AE0"/>
    <w:rsid w:val="008F6ECC"/>
    <w:rsid w:val="008F7D58"/>
    <w:rsid w:val="0090085C"/>
    <w:rsid w:val="00902C15"/>
    <w:rsid w:val="00905C72"/>
    <w:rsid w:val="00905C85"/>
    <w:rsid w:val="00906051"/>
    <w:rsid w:val="00907BD2"/>
    <w:rsid w:val="0091271B"/>
    <w:rsid w:val="00912A32"/>
    <w:rsid w:val="0091485C"/>
    <w:rsid w:val="00915009"/>
    <w:rsid w:val="009162D6"/>
    <w:rsid w:val="00917325"/>
    <w:rsid w:val="0093196F"/>
    <w:rsid w:val="00931F4D"/>
    <w:rsid w:val="009322BB"/>
    <w:rsid w:val="00932D31"/>
    <w:rsid w:val="00933D73"/>
    <w:rsid w:val="009341E3"/>
    <w:rsid w:val="00934367"/>
    <w:rsid w:val="00937C24"/>
    <w:rsid w:val="009400A3"/>
    <w:rsid w:val="00942BFA"/>
    <w:rsid w:val="009439A6"/>
    <w:rsid w:val="00944C3A"/>
    <w:rsid w:val="00946581"/>
    <w:rsid w:val="00946E75"/>
    <w:rsid w:val="00946EE8"/>
    <w:rsid w:val="00947A5D"/>
    <w:rsid w:val="0095308E"/>
    <w:rsid w:val="00956D9F"/>
    <w:rsid w:val="00962BA7"/>
    <w:rsid w:val="00963BCC"/>
    <w:rsid w:val="00964CAB"/>
    <w:rsid w:val="00972461"/>
    <w:rsid w:val="00973487"/>
    <w:rsid w:val="00974C56"/>
    <w:rsid w:val="00975B54"/>
    <w:rsid w:val="00977AD7"/>
    <w:rsid w:val="00980426"/>
    <w:rsid w:val="00980609"/>
    <w:rsid w:val="009841DF"/>
    <w:rsid w:val="00984312"/>
    <w:rsid w:val="009850A5"/>
    <w:rsid w:val="009902D0"/>
    <w:rsid w:val="00990FD2"/>
    <w:rsid w:val="009913D1"/>
    <w:rsid w:val="00992D74"/>
    <w:rsid w:val="00993145"/>
    <w:rsid w:val="00994904"/>
    <w:rsid w:val="009956E9"/>
    <w:rsid w:val="00997084"/>
    <w:rsid w:val="00997F34"/>
    <w:rsid w:val="009A1673"/>
    <w:rsid w:val="009A16FF"/>
    <w:rsid w:val="009A17A8"/>
    <w:rsid w:val="009A1A0B"/>
    <w:rsid w:val="009A2F5B"/>
    <w:rsid w:val="009A3090"/>
    <w:rsid w:val="009A3441"/>
    <w:rsid w:val="009A388A"/>
    <w:rsid w:val="009A4CD3"/>
    <w:rsid w:val="009A5EB6"/>
    <w:rsid w:val="009A65B7"/>
    <w:rsid w:val="009A6AC9"/>
    <w:rsid w:val="009A74D7"/>
    <w:rsid w:val="009A7F63"/>
    <w:rsid w:val="009B086C"/>
    <w:rsid w:val="009B256D"/>
    <w:rsid w:val="009B2AEC"/>
    <w:rsid w:val="009B3396"/>
    <w:rsid w:val="009B575E"/>
    <w:rsid w:val="009B78A5"/>
    <w:rsid w:val="009B7E38"/>
    <w:rsid w:val="009C2807"/>
    <w:rsid w:val="009C5829"/>
    <w:rsid w:val="009C7D4A"/>
    <w:rsid w:val="009C7E5F"/>
    <w:rsid w:val="009D0275"/>
    <w:rsid w:val="009D267B"/>
    <w:rsid w:val="009D293C"/>
    <w:rsid w:val="009D5090"/>
    <w:rsid w:val="009D61DB"/>
    <w:rsid w:val="009D6210"/>
    <w:rsid w:val="009D691E"/>
    <w:rsid w:val="009D7A58"/>
    <w:rsid w:val="009E077C"/>
    <w:rsid w:val="009E0952"/>
    <w:rsid w:val="009E10EE"/>
    <w:rsid w:val="009E19E9"/>
    <w:rsid w:val="009E2C3D"/>
    <w:rsid w:val="009E2EF7"/>
    <w:rsid w:val="009E47FF"/>
    <w:rsid w:val="009E4953"/>
    <w:rsid w:val="009E5631"/>
    <w:rsid w:val="009E5682"/>
    <w:rsid w:val="009E6045"/>
    <w:rsid w:val="009E6300"/>
    <w:rsid w:val="009E668E"/>
    <w:rsid w:val="009F09FE"/>
    <w:rsid w:val="009F0CCD"/>
    <w:rsid w:val="009F1EAF"/>
    <w:rsid w:val="009F258D"/>
    <w:rsid w:val="009F2BAA"/>
    <w:rsid w:val="009F2C7F"/>
    <w:rsid w:val="009F3926"/>
    <w:rsid w:val="009F6941"/>
    <w:rsid w:val="00A01B98"/>
    <w:rsid w:val="00A0388E"/>
    <w:rsid w:val="00A062A0"/>
    <w:rsid w:val="00A06834"/>
    <w:rsid w:val="00A10499"/>
    <w:rsid w:val="00A109C0"/>
    <w:rsid w:val="00A14E6D"/>
    <w:rsid w:val="00A20E11"/>
    <w:rsid w:val="00A2285C"/>
    <w:rsid w:val="00A23507"/>
    <w:rsid w:val="00A23705"/>
    <w:rsid w:val="00A253FF"/>
    <w:rsid w:val="00A25634"/>
    <w:rsid w:val="00A26C29"/>
    <w:rsid w:val="00A279D9"/>
    <w:rsid w:val="00A305FA"/>
    <w:rsid w:val="00A311E6"/>
    <w:rsid w:val="00A3426D"/>
    <w:rsid w:val="00A344B2"/>
    <w:rsid w:val="00A34A9F"/>
    <w:rsid w:val="00A37999"/>
    <w:rsid w:val="00A41721"/>
    <w:rsid w:val="00A42BB3"/>
    <w:rsid w:val="00A5360B"/>
    <w:rsid w:val="00A544C3"/>
    <w:rsid w:val="00A55C0B"/>
    <w:rsid w:val="00A601E7"/>
    <w:rsid w:val="00A612A8"/>
    <w:rsid w:val="00A62EDD"/>
    <w:rsid w:val="00A63E94"/>
    <w:rsid w:val="00A64272"/>
    <w:rsid w:val="00A65472"/>
    <w:rsid w:val="00A654AC"/>
    <w:rsid w:val="00A662D5"/>
    <w:rsid w:val="00A673FB"/>
    <w:rsid w:val="00A71B25"/>
    <w:rsid w:val="00A727AF"/>
    <w:rsid w:val="00A73511"/>
    <w:rsid w:val="00A7657F"/>
    <w:rsid w:val="00A76DE2"/>
    <w:rsid w:val="00A8537B"/>
    <w:rsid w:val="00A859F8"/>
    <w:rsid w:val="00A8607A"/>
    <w:rsid w:val="00A862E4"/>
    <w:rsid w:val="00A8770D"/>
    <w:rsid w:val="00A92166"/>
    <w:rsid w:val="00A943F0"/>
    <w:rsid w:val="00A94FF6"/>
    <w:rsid w:val="00A95882"/>
    <w:rsid w:val="00A97E97"/>
    <w:rsid w:val="00AA0037"/>
    <w:rsid w:val="00AA041C"/>
    <w:rsid w:val="00AA0F46"/>
    <w:rsid w:val="00AA0F4C"/>
    <w:rsid w:val="00AA1931"/>
    <w:rsid w:val="00AA1E31"/>
    <w:rsid w:val="00AA2C77"/>
    <w:rsid w:val="00AA2D6E"/>
    <w:rsid w:val="00AA475D"/>
    <w:rsid w:val="00AA7A93"/>
    <w:rsid w:val="00AB015F"/>
    <w:rsid w:val="00AB5FCB"/>
    <w:rsid w:val="00AB78FF"/>
    <w:rsid w:val="00AC0F17"/>
    <w:rsid w:val="00AC1197"/>
    <w:rsid w:val="00AC130A"/>
    <w:rsid w:val="00AC1FBE"/>
    <w:rsid w:val="00AC298E"/>
    <w:rsid w:val="00AC46D8"/>
    <w:rsid w:val="00AC4EA6"/>
    <w:rsid w:val="00AD1437"/>
    <w:rsid w:val="00AD15F9"/>
    <w:rsid w:val="00AD1974"/>
    <w:rsid w:val="00AD2BA6"/>
    <w:rsid w:val="00AD347C"/>
    <w:rsid w:val="00AD3EA6"/>
    <w:rsid w:val="00AD5FA9"/>
    <w:rsid w:val="00AD7BDD"/>
    <w:rsid w:val="00AE3495"/>
    <w:rsid w:val="00AE6492"/>
    <w:rsid w:val="00AF4619"/>
    <w:rsid w:val="00AF66E0"/>
    <w:rsid w:val="00AF6B44"/>
    <w:rsid w:val="00AF7B75"/>
    <w:rsid w:val="00B039BA"/>
    <w:rsid w:val="00B054C9"/>
    <w:rsid w:val="00B070CC"/>
    <w:rsid w:val="00B07C09"/>
    <w:rsid w:val="00B10DF2"/>
    <w:rsid w:val="00B12253"/>
    <w:rsid w:val="00B1291E"/>
    <w:rsid w:val="00B14E3E"/>
    <w:rsid w:val="00B15460"/>
    <w:rsid w:val="00B154F5"/>
    <w:rsid w:val="00B15BD2"/>
    <w:rsid w:val="00B176F1"/>
    <w:rsid w:val="00B21A0F"/>
    <w:rsid w:val="00B21A61"/>
    <w:rsid w:val="00B220AC"/>
    <w:rsid w:val="00B227F2"/>
    <w:rsid w:val="00B25300"/>
    <w:rsid w:val="00B32FB3"/>
    <w:rsid w:val="00B34BF0"/>
    <w:rsid w:val="00B351B0"/>
    <w:rsid w:val="00B36515"/>
    <w:rsid w:val="00B37966"/>
    <w:rsid w:val="00B3796C"/>
    <w:rsid w:val="00B37DB5"/>
    <w:rsid w:val="00B40FB4"/>
    <w:rsid w:val="00B42C49"/>
    <w:rsid w:val="00B436D0"/>
    <w:rsid w:val="00B4376F"/>
    <w:rsid w:val="00B43EB1"/>
    <w:rsid w:val="00B444D6"/>
    <w:rsid w:val="00B44EA9"/>
    <w:rsid w:val="00B44F43"/>
    <w:rsid w:val="00B46539"/>
    <w:rsid w:val="00B47FFC"/>
    <w:rsid w:val="00B51E89"/>
    <w:rsid w:val="00B5372D"/>
    <w:rsid w:val="00B5489E"/>
    <w:rsid w:val="00B55B07"/>
    <w:rsid w:val="00B56237"/>
    <w:rsid w:val="00B60040"/>
    <w:rsid w:val="00B6130C"/>
    <w:rsid w:val="00B62C62"/>
    <w:rsid w:val="00B64F51"/>
    <w:rsid w:val="00B67C0E"/>
    <w:rsid w:val="00B701FD"/>
    <w:rsid w:val="00B71532"/>
    <w:rsid w:val="00B72FBE"/>
    <w:rsid w:val="00B738FF"/>
    <w:rsid w:val="00B73AD0"/>
    <w:rsid w:val="00B740EB"/>
    <w:rsid w:val="00B74F52"/>
    <w:rsid w:val="00B76222"/>
    <w:rsid w:val="00B778CB"/>
    <w:rsid w:val="00B8056A"/>
    <w:rsid w:val="00B80F7C"/>
    <w:rsid w:val="00B81DFF"/>
    <w:rsid w:val="00B82292"/>
    <w:rsid w:val="00B83841"/>
    <w:rsid w:val="00B83960"/>
    <w:rsid w:val="00B83FCB"/>
    <w:rsid w:val="00B90695"/>
    <w:rsid w:val="00B90FE8"/>
    <w:rsid w:val="00B91E57"/>
    <w:rsid w:val="00B9355F"/>
    <w:rsid w:val="00BA0C04"/>
    <w:rsid w:val="00BA116A"/>
    <w:rsid w:val="00BA1322"/>
    <w:rsid w:val="00BA1ADA"/>
    <w:rsid w:val="00BA4211"/>
    <w:rsid w:val="00BA4CF1"/>
    <w:rsid w:val="00BA5E04"/>
    <w:rsid w:val="00BB0C77"/>
    <w:rsid w:val="00BB12EE"/>
    <w:rsid w:val="00BB2681"/>
    <w:rsid w:val="00BB3CB1"/>
    <w:rsid w:val="00BB4165"/>
    <w:rsid w:val="00BB42AE"/>
    <w:rsid w:val="00BB57E0"/>
    <w:rsid w:val="00BC10D5"/>
    <w:rsid w:val="00BC1118"/>
    <w:rsid w:val="00BC14CC"/>
    <w:rsid w:val="00BC281D"/>
    <w:rsid w:val="00BC7C00"/>
    <w:rsid w:val="00BD0483"/>
    <w:rsid w:val="00BD073D"/>
    <w:rsid w:val="00BD2321"/>
    <w:rsid w:val="00BD4B6D"/>
    <w:rsid w:val="00BD5070"/>
    <w:rsid w:val="00BD5206"/>
    <w:rsid w:val="00BD782A"/>
    <w:rsid w:val="00BE1983"/>
    <w:rsid w:val="00BE2E7A"/>
    <w:rsid w:val="00BE3DC7"/>
    <w:rsid w:val="00BE6EAA"/>
    <w:rsid w:val="00BE716B"/>
    <w:rsid w:val="00BE717B"/>
    <w:rsid w:val="00BE77FF"/>
    <w:rsid w:val="00BF0732"/>
    <w:rsid w:val="00BF0EF2"/>
    <w:rsid w:val="00BF348B"/>
    <w:rsid w:val="00BF3774"/>
    <w:rsid w:val="00BF5424"/>
    <w:rsid w:val="00BF6041"/>
    <w:rsid w:val="00C02932"/>
    <w:rsid w:val="00C04633"/>
    <w:rsid w:val="00C06297"/>
    <w:rsid w:val="00C113A4"/>
    <w:rsid w:val="00C11B3C"/>
    <w:rsid w:val="00C11FED"/>
    <w:rsid w:val="00C14D02"/>
    <w:rsid w:val="00C1503E"/>
    <w:rsid w:val="00C154B9"/>
    <w:rsid w:val="00C15789"/>
    <w:rsid w:val="00C16147"/>
    <w:rsid w:val="00C161FD"/>
    <w:rsid w:val="00C20CD3"/>
    <w:rsid w:val="00C2137D"/>
    <w:rsid w:val="00C21914"/>
    <w:rsid w:val="00C21D78"/>
    <w:rsid w:val="00C21E8E"/>
    <w:rsid w:val="00C23565"/>
    <w:rsid w:val="00C24349"/>
    <w:rsid w:val="00C2499E"/>
    <w:rsid w:val="00C24A7D"/>
    <w:rsid w:val="00C25662"/>
    <w:rsid w:val="00C316FD"/>
    <w:rsid w:val="00C32A0B"/>
    <w:rsid w:val="00C35C68"/>
    <w:rsid w:val="00C36887"/>
    <w:rsid w:val="00C378F9"/>
    <w:rsid w:val="00C37DA2"/>
    <w:rsid w:val="00C415D2"/>
    <w:rsid w:val="00C419C7"/>
    <w:rsid w:val="00C42886"/>
    <w:rsid w:val="00C42A91"/>
    <w:rsid w:val="00C44E40"/>
    <w:rsid w:val="00C44F76"/>
    <w:rsid w:val="00C5233E"/>
    <w:rsid w:val="00C5486F"/>
    <w:rsid w:val="00C54D17"/>
    <w:rsid w:val="00C55924"/>
    <w:rsid w:val="00C55CEC"/>
    <w:rsid w:val="00C565C1"/>
    <w:rsid w:val="00C567FB"/>
    <w:rsid w:val="00C57030"/>
    <w:rsid w:val="00C6278A"/>
    <w:rsid w:val="00C635BA"/>
    <w:rsid w:val="00C63973"/>
    <w:rsid w:val="00C66F93"/>
    <w:rsid w:val="00C7371A"/>
    <w:rsid w:val="00C737D6"/>
    <w:rsid w:val="00C7429B"/>
    <w:rsid w:val="00C77162"/>
    <w:rsid w:val="00C772D8"/>
    <w:rsid w:val="00C77779"/>
    <w:rsid w:val="00C80911"/>
    <w:rsid w:val="00C814D4"/>
    <w:rsid w:val="00C819BA"/>
    <w:rsid w:val="00C868D3"/>
    <w:rsid w:val="00C87160"/>
    <w:rsid w:val="00C87667"/>
    <w:rsid w:val="00C878A8"/>
    <w:rsid w:val="00C879B3"/>
    <w:rsid w:val="00C90E2F"/>
    <w:rsid w:val="00C93DDE"/>
    <w:rsid w:val="00C9704B"/>
    <w:rsid w:val="00CA57B9"/>
    <w:rsid w:val="00CA7A1D"/>
    <w:rsid w:val="00CA7E72"/>
    <w:rsid w:val="00CB049D"/>
    <w:rsid w:val="00CB0B66"/>
    <w:rsid w:val="00CB0F23"/>
    <w:rsid w:val="00CB1F9E"/>
    <w:rsid w:val="00CC2584"/>
    <w:rsid w:val="00CC35DF"/>
    <w:rsid w:val="00CC5390"/>
    <w:rsid w:val="00CD02EE"/>
    <w:rsid w:val="00CD1175"/>
    <w:rsid w:val="00CD41DB"/>
    <w:rsid w:val="00CD4ACC"/>
    <w:rsid w:val="00CD4EB1"/>
    <w:rsid w:val="00CD7B29"/>
    <w:rsid w:val="00CE081F"/>
    <w:rsid w:val="00CE0C01"/>
    <w:rsid w:val="00CE1428"/>
    <w:rsid w:val="00CE1CA7"/>
    <w:rsid w:val="00CE2838"/>
    <w:rsid w:val="00CE324A"/>
    <w:rsid w:val="00CE3A29"/>
    <w:rsid w:val="00CE44E5"/>
    <w:rsid w:val="00CE55B3"/>
    <w:rsid w:val="00CE79FE"/>
    <w:rsid w:val="00CE7A00"/>
    <w:rsid w:val="00CF532E"/>
    <w:rsid w:val="00CF735B"/>
    <w:rsid w:val="00CF743E"/>
    <w:rsid w:val="00D01E55"/>
    <w:rsid w:val="00D03168"/>
    <w:rsid w:val="00D03797"/>
    <w:rsid w:val="00D04040"/>
    <w:rsid w:val="00D06091"/>
    <w:rsid w:val="00D061E8"/>
    <w:rsid w:val="00D06901"/>
    <w:rsid w:val="00D07BE8"/>
    <w:rsid w:val="00D07EC3"/>
    <w:rsid w:val="00D101EF"/>
    <w:rsid w:val="00D10C0D"/>
    <w:rsid w:val="00D10C65"/>
    <w:rsid w:val="00D1153B"/>
    <w:rsid w:val="00D118BC"/>
    <w:rsid w:val="00D11AE9"/>
    <w:rsid w:val="00D15076"/>
    <w:rsid w:val="00D15E77"/>
    <w:rsid w:val="00D16D29"/>
    <w:rsid w:val="00D24B2B"/>
    <w:rsid w:val="00D26AE9"/>
    <w:rsid w:val="00D32F52"/>
    <w:rsid w:val="00D33B71"/>
    <w:rsid w:val="00D33C17"/>
    <w:rsid w:val="00D34330"/>
    <w:rsid w:val="00D361E9"/>
    <w:rsid w:val="00D364AF"/>
    <w:rsid w:val="00D37173"/>
    <w:rsid w:val="00D43E89"/>
    <w:rsid w:val="00D46E6F"/>
    <w:rsid w:val="00D47C62"/>
    <w:rsid w:val="00D503DF"/>
    <w:rsid w:val="00D5261E"/>
    <w:rsid w:val="00D54C9A"/>
    <w:rsid w:val="00D560AB"/>
    <w:rsid w:val="00D63475"/>
    <w:rsid w:val="00D641C0"/>
    <w:rsid w:val="00D651F7"/>
    <w:rsid w:val="00D652C6"/>
    <w:rsid w:val="00D66BD9"/>
    <w:rsid w:val="00D70164"/>
    <w:rsid w:val="00D70D00"/>
    <w:rsid w:val="00D71FE2"/>
    <w:rsid w:val="00D7346E"/>
    <w:rsid w:val="00D74BC2"/>
    <w:rsid w:val="00D7526B"/>
    <w:rsid w:val="00D764DA"/>
    <w:rsid w:val="00D818B1"/>
    <w:rsid w:val="00D81ED2"/>
    <w:rsid w:val="00D829C1"/>
    <w:rsid w:val="00D84F99"/>
    <w:rsid w:val="00D864BC"/>
    <w:rsid w:val="00D8717C"/>
    <w:rsid w:val="00D87A7F"/>
    <w:rsid w:val="00D87BC9"/>
    <w:rsid w:val="00D87E93"/>
    <w:rsid w:val="00D92EEB"/>
    <w:rsid w:val="00D93065"/>
    <w:rsid w:val="00D934E5"/>
    <w:rsid w:val="00D9361A"/>
    <w:rsid w:val="00D9476B"/>
    <w:rsid w:val="00D96148"/>
    <w:rsid w:val="00D978C9"/>
    <w:rsid w:val="00DA5BDE"/>
    <w:rsid w:val="00DA68C6"/>
    <w:rsid w:val="00DA7109"/>
    <w:rsid w:val="00DA7C6B"/>
    <w:rsid w:val="00DB017F"/>
    <w:rsid w:val="00DB0D90"/>
    <w:rsid w:val="00DB0DF9"/>
    <w:rsid w:val="00DB36A9"/>
    <w:rsid w:val="00DB4452"/>
    <w:rsid w:val="00DB4A63"/>
    <w:rsid w:val="00DB56CB"/>
    <w:rsid w:val="00DB58ED"/>
    <w:rsid w:val="00DB7256"/>
    <w:rsid w:val="00DC3132"/>
    <w:rsid w:val="00DC4465"/>
    <w:rsid w:val="00DC79B5"/>
    <w:rsid w:val="00DD05A6"/>
    <w:rsid w:val="00DD615B"/>
    <w:rsid w:val="00DD69EF"/>
    <w:rsid w:val="00DD6C12"/>
    <w:rsid w:val="00DE3A8D"/>
    <w:rsid w:val="00DE3F6F"/>
    <w:rsid w:val="00DE433A"/>
    <w:rsid w:val="00DE5C34"/>
    <w:rsid w:val="00DE692C"/>
    <w:rsid w:val="00DE7642"/>
    <w:rsid w:val="00DE774A"/>
    <w:rsid w:val="00DF28B7"/>
    <w:rsid w:val="00DF2BA4"/>
    <w:rsid w:val="00DF370B"/>
    <w:rsid w:val="00DF3C6A"/>
    <w:rsid w:val="00DF5841"/>
    <w:rsid w:val="00DF67AF"/>
    <w:rsid w:val="00DF71E6"/>
    <w:rsid w:val="00E05784"/>
    <w:rsid w:val="00E0680D"/>
    <w:rsid w:val="00E11D82"/>
    <w:rsid w:val="00E12D66"/>
    <w:rsid w:val="00E12E59"/>
    <w:rsid w:val="00E1394E"/>
    <w:rsid w:val="00E14858"/>
    <w:rsid w:val="00E20451"/>
    <w:rsid w:val="00E205D7"/>
    <w:rsid w:val="00E20E2C"/>
    <w:rsid w:val="00E20F14"/>
    <w:rsid w:val="00E20F79"/>
    <w:rsid w:val="00E21159"/>
    <w:rsid w:val="00E21247"/>
    <w:rsid w:val="00E224B4"/>
    <w:rsid w:val="00E26268"/>
    <w:rsid w:val="00E30650"/>
    <w:rsid w:val="00E30922"/>
    <w:rsid w:val="00E32469"/>
    <w:rsid w:val="00E32A22"/>
    <w:rsid w:val="00E3438D"/>
    <w:rsid w:val="00E35A15"/>
    <w:rsid w:val="00E36BE9"/>
    <w:rsid w:val="00E36C95"/>
    <w:rsid w:val="00E37DD2"/>
    <w:rsid w:val="00E37F76"/>
    <w:rsid w:val="00E40143"/>
    <w:rsid w:val="00E40C6C"/>
    <w:rsid w:val="00E419F3"/>
    <w:rsid w:val="00E457C1"/>
    <w:rsid w:val="00E45B6C"/>
    <w:rsid w:val="00E51524"/>
    <w:rsid w:val="00E51791"/>
    <w:rsid w:val="00E52E89"/>
    <w:rsid w:val="00E63CB4"/>
    <w:rsid w:val="00E64818"/>
    <w:rsid w:val="00E649C0"/>
    <w:rsid w:val="00E67252"/>
    <w:rsid w:val="00E67651"/>
    <w:rsid w:val="00E718A7"/>
    <w:rsid w:val="00E723ED"/>
    <w:rsid w:val="00E72A83"/>
    <w:rsid w:val="00E72E8C"/>
    <w:rsid w:val="00E735AF"/>
    <w:rsid w:val="00E75F8F"/>
    <w:rsid w:val="00E77E06"/>
    <w:rsid w:val="00E80B40"/>
    <w:rsid w:val="00E83588"/>
    <w:rsid w:val="00E84795"/>
    <w:rsid w:val="00E84F4E"/>
    <w:rsid w:val="00E85AE0"/>
    <w:rsid w:val="00E86224"/>
    <w:rsid w:val="00E871E0"/>
    <w:rsid w:val="00E8738F"/>
    <w:rsid w:val="00E94178"/>
    <w:rsid w:val="00E94419"/>
    <w:rsid w:val="00E97C0A"/>
    <w:rsid w:val="00E97F87"/>
    <w:rsid w:val="00EA0C40"/>
    <w:rsid w:val="00EA110D"/>
    <w:rsid w:val="00EA1622"/>
    <w:rsid w:val="00EA2951"/>
    <w:rsid w:val="00EA355B"/>
    <w:rsid w:val="00EA3B89"/>
    <w:rsid w:val="00EA3C61"/>
    <w:rsid w:val="00EA4E15"/>
    <w:rsid w:val="00EA4FA0"/>
    <w:rsid w:val="00EA550B"/>
    <w:rsid w:val="00EA5FBE"/>
    <w:rsid w:val="00EA7D4A"/>
    <w:rsid w:val="00EB34E0"/>
    <w:rsid w:val="00EB628A"/>
    <w:rsid w:val="00EB7A25"/>
    <w:rsid w:val="00EC0052"/>
    <w:rsid w:val="00EC0AC6"/>
    <w:rsid w:val="00EC2963"/>
    <w:rsid w:val="00EC3305"/>
    <w:rsid w:val="00EC33A1"/>
    <w:rsid w:val="00EC76DB"/>
    <w:rsid w:val="00ED1D4E"/>
    <w:rsid w:val="00ED37F2"/>
    <w:rsid w:val="00ED387C"/>
    <w:rsid w:val="00ED437C"/>
    <w:rsid w:val="00ED5723"/>
    <w:rsid w:val="00ED61D6"/>
    <w:rsid w:val="00ED67E0"/>
    <w:rsid w:val="00ED6B81"/>
    <w:rsid w:val="00EE0ACB"/>
    <w:rsid w:val="00EE10BB"/>
    <w:rsid w:val="00EE1900"/>
    <w:rsid w:val="00EE3B6D"/>
    <w:rsid w:val="00EE3F66"/>
    <w:rsid w:val="00EE4A35"/>
    <w:rsid w:val="00EE4CAC"/>
    <w:rsid w:val="00EE63ED"/>
    <w:rsid w:val="00EE73F0"/>
    <w:rsid w:val="00EE78FB"/>
    <w:rsid w:val="00EF064D"/>
    <w:rsid w:val="00EF11F9"/>
    <w:rsid w:val="00EF1529"/>
    <w:rsid w:val="00EF2360"/>
    <w:rsid w:val="00EF456B"/>
    <w:rsid w:val="00EF77A9"/>
    <w:rsid w:val="00EF7E88"/>
    <w:rsid w:val="00F0035F"/>
    <w:rsid w:val="00F0162A"/>
    <w:rsid w:val="00F0320F"/>
    <w:rsid w:val="00F0380B"/>
    <w:rsid w:val="00F03D03"/>
    <w:rsid w:val="00F04097"/>
    <w:rsid w:val="00F04787"/>
    <w:rsid w:val="00F05CE2"/>
    <w:rsid w:val="00F05CFF"/>
    <w:rsid w:val="00F06203"/>
    <w:rsid w:val="00F10118"/>
    <w:rsid w:val="00F1219B"/>
    <w:rsid w:val="00F13DD3"/>
    <w:rsid w:val="00F1436A"/>
    <w:rsid w:val="00F15E80"/>
    <w:rsid w:val="00F15FA2"/>
    <w:rsid w:val="00F16024"/>
    <w:rsid w:val="00F161AC"/>
    <w:rsid w:val="00F201DC"/>
    <w:rsid w:val="00F2025F"/>
    <w:rsid w:val="00F2155C"/>
    <w:rsid w:val="00F23DB6"/>
    <w:rsid w:val="00F271C6"/>
    <w:rsid w:val="00F276D0"/>
    <w:rsid w:val="00F27EDA"/>
    <w:rsid w:val="00F307A0"/>
    <w:rsid w:val="00F307D1"/>
    <w:rsid w:val="00F30A19"/>
    <w:rsid w:val="00F30A25"/>
    <w:rsid w:val="00F3167F"/>
    <w:rsid w:val="00F32B6B"/>
    <w:rsid w:val="00F34352"/>
    <w:rsid w:val="00F347CF"/>
    <w:rsid w:val="00F358E7"/>
    <w:rsid w:val="00F35DDD"/>
    <w:rsid w:val="00F371EA"/>
    <w:rsid w:val="00F37DF3"/>
    <w:rsid w:val="00F37F57"/>
    <w:rsid w:val="00F4022C"/>
    <w:rsid w:val="00F41E0B"/>
    <w:rsid w:val="00F4206E"/>
    <w:rsid w:val="00F445A9"/>
    <w:rsid w:val="00F4463C"/>
    <w:rsid w:val="00F44F69"/>
    <w:rsid w:val="00F452BC"/>
    <w:rsid w:val="00F453D8"/>
    <w:rsid w:val="00F467D2"/>
    <w:rsid w:val="00F4686D"/>
    <w:rsid w:val="00F46B63"/>
    <w:rsid w:val="00F471DB"/>
    <w:rsid w:val="00F51184"/>
    <w:rsid w:val="00F52C90"/>
    <w:rsid w:val="00F53FFF"/>
    <w:rsid w:val="00F575E7"/>
    <w:rsid w:val="00F61082"/>
    <w:rsid w:val="00F61236"/>
    <w:rsid w:val="00F6259B"/>
    <w:rsid w:val="00F6313E"/>
    <w:rsid w:val="00F64DF7"/>
    <w:rsid w:val="00F65028"/>
    <w:rsid w:val="00F67195"/>
    <w:rsid w:val="00F67C1E"/>
    <w:rsid w:val="00F71CC6"/>
    <w:rsid w:val="00F7258D"/>
    <w:rsid w:val="00F73F7F"/>
    <w:rsid w:val="00F77B0D"/>
    <w:rsid w:val="00F80991"/>
    <w:rsid w:val="00F84E87"/>
    <w:rsid w:val="00F84FD1"/>
    <w:rsid w:val="00F85C4A"/>
    <w:rsid w:val="00F86799"/>
    <w:rsid w:val="00F86A52"/>
    <w:rsid w:val="00F87E6F"/>
    <w:rsid w:val="00F909A9"/>
    <w:rsid w:val="00F92532"/>
    <w:rsid w:val="00F92FB9"/>
    <w:rsid w:val="00FA03A0"/>
    <w:rsid w:val="00FA0BBC"/>
    <w:rsid w:val="00FA0EB9"/>
    <w:rsid w:val="00FA103E"/>
    <w:rsid w:val="00FA163E"/>
    <w:rsid w:val="00FA4265"/>
    <w:rsid w:val="00FA64AA"/>
    <w:rsid w:val="00FB0B2B"/>
    <w:rsid w:val="00FB1A1A"/>
    <w:rsid w:val="00FB7099"/>
    <w:rsid w:val="00FC0E64"/>
    <w:rsid w:val="00FC1136"/>
    <w:rsid w:val="00FC41E3"/>
    <w:rsid w:val="00FC5837"/>
    <w:rsid w:val="00FD062F"/>
    <w:rsid w:val="00FD2B1D"/>
    <w:rsid w:val="00FD35E7"/>
    <w:rsid w:val="00FD7603"/>
    <w:rsid w:val="00FE04F9"/>
    <w:rsid w:val="00FE1D5F"/>
    <w:rsid w:val="00FE242A"/>
    <w:rsid w:val="00FE2E6B"/>
    <w:rsid w:val="00FE5458"/>
    <w:rsid w:val="00FF2B9E"/>
    <w:rsid w:val="00FF580C"/>
    <w:rsid w:val="00FF6199"/>
    <w:rsid w:val="00FF6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EBB7A8-B404-418A-9F29-0AC9891D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4">
    <w:name w:val="heading 4"/>
    <w:basedOn w:val="Standard"/>
    <w:next w:val="Standard"/>
    <w:link w:val="berschrift4Zchn"/>
    <w:unhideWhenUsed/>
    <w:qFormat/>
    <w:rsid w:val="00495ADF"/>
    <w:pPr>
      <w:keepNext/>
      <w:tabs>
        <w:tab w:val="left" w:pos="4536"/>
        <w:tab w:val="left" w:pos="6379"/>
      </w:tabs>
      <w:spacing w:before="120"/>
      <w:ind w:left="1914" w:hanging="1914"/>
      <w:outlineLvl w:val="3"/>
    </w:pPr>
    <w:rPr>
      <w:b/>
      <w:spacing w:val="20"/>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Kopf">
    <w:name w:val="Absatz links Kopf"/>
    <w:basedOn w:val="Standard"/>
    <w:qFormat/>
    <w:rsid w:val="003934CC"/>
    <w:pPr>
      <w:spacing w:after="160"/>
    </w:pPr>
    <w:rPr>
      <w:sz w:val="20"/>
    </w:rPr>
  </w:style>
  <w:style w:type="character" w:styleId="Hyperlink">
    <w:name w:val="Hyperlink"/>
    <w:basedOn w:val="Absatz-Standardschriftart"/>
    <w:rsid w:val="00441989"/>
    <w:rPr>
      <w:color w:val="auto"/>
      <w:u w:val="none"/>
    </w:rPr>
  </w:style>
  <w:style w:type="paragraph" w:styleId="Sprechblasentext">
    <w:name w:val="Balloon Text"/>
    <w:basedOn w:val="Standard"/>
    <w:link w:val="SprechblasentextZchn"/>
    <w:rsid w:val="007B1C8F"/>
    <w:rPr>
      <w:rFonts w:ascii="Tahoma" w:hAnsi="Tahoma" w:cs="Tahoma"/>
      <w:sz w:val="16"/>
      <w:szCs w:val="16"/>
    </w:rPr>
  </w:style>
  <w:style w:type="character" w:customStyle="1" w:styleId="SprechblasentextZchn">
    <w:name w:val="Sprechblasentext Zchn"/>
    <w:basedOn w:val="Absatz-Standardschriftart"/>
    <w:link w:val="Sprechblasentext"/>
    <w:rsid w:val="007B1C8F"/>
    <w:rPr>
      <w:rFonts w:ascii="Tahoma" w:hAnsi="Tahoma" w:cs="Tahoma"/>
      <w:sz w:val="16"/>
      <w:szCs w:val="16"/>
    </w:rPr>
  </w:style>
  <w:style w:type="paragraph" w:customStyle="1" w:styleId="Betreff">
    <w:name w:val="Betreff"/>
    <w:basedOn w:val="AbsatzlinksKopf"/>
    <w:qFormat/>
    <w:rsid w:val="005E4F64"/>
    <w:pPr>
      <w:spacing w:before="1120" w:after="360"/>
    </w:pPr>
    <w:rPr>
      <w:b/>
      <w:sz w:val="24"/>
    </w:rPr>
  </w:style>
  <w:style w:type="paragraph" w:customStyle="1" w:styleId="AbsatzBlocksatz">
    <w:name w:val="Absatz Blocksatz"/>
    <w:basedOn w:val="AbsatzlinksKopf"/>
    <w:qFormat/>
    <w:rsid w:val="00E83588"/>
    <w:pPr>
      <w:jc w:val="both"/>
    </w:pPr>
    <w:rPr>
      <w:sz w:val="22"/>
    </w:rPr>
  </w:style>
  <w:style w:type="paragraph" w:customStyle="1" w:styleId="Datumzeile">
    <w:name w:val="Datumzeile"/>
    <w:basedOn w:val="AbsatzBlocksatz"/>
    <w:qFormat/>
    <w:rsid w:val="00350CD8"/>
    <w:pPr>
      <w:tabs>
        <w:tab w:val="left" w:pos="5670"/>
      </w:tabs>
    </w:pPr>
  </w:style>
  <w:style w:type="paragraph" w:customStyle="1" w:styleId="BeilageKopie">
    <w:name w:val="Beilage Kopie"/>
    <w:basedOn w:val="AbsatzlinksKopf"/>
    <w:qFormat/>
    <w:rsid w:val="003934CC"/>
    <w:pPr>
      <w:ind w:left="1134" w:hanging="1134"/>
    </w:pPr>
  </w:style>
  <w:style w:type="paragraph" w:customStyle="1" w:styleId="Listung">
    <w:name w:val="Listung"/>
    <w:basedOn w:val="AbsatzBlocksatz"/>
    <w:qFormat/>
    <w:rsid w:val="00A34A9F"/>
    <w:pPr>
      <w:numPr>
        <w:numId w:val="1"/>
      </w:numPr>
      <w:spacing w:after="140"/>
      <w:ind w:left="624" w:hanging="284"/>
    </w:pPr>
  </w:style>
  <w:style w:type="character" w:customStyle="1" w:styleId="berschrift4Zchn">
    <w:name w:val="Überschrift 4 Zchn"/>
    <w:basedOn w:val="Absatz-Standardschriftart"/>
    <w:link w:val="berschrift4"/>
    <w:rsid w:val="00495ADF"/>
    <w:rPr>
      <w:rFonts w:ascii="Arial" w:hAnsi="Arial"/>
      <w:b/>
      <w:spacing w:val="20"/>
      <w:sz w:val="24"/>
      <w:lang w:val="de-DE" w:eastAsia="de-DE"/>
    </w:rPr>
  </w:style>
  <w:style w:type="character" w:styleId="Platzhaltertext">
    <w:name w:val="Placeholder Text"/>
    <w:basedOn w:val="Absatz-Standardschriftart"/>
    <w:uiPriority w:val="99"/>
    <w:semiHidden/>
    <w:rsid w:val="007F30E5"/>
    <w:rPr>
      <w:color w:val="808080"/>
    </w:rPr>
  </w:style>
  <w:style w:type="paragraph" w:styleId="Kopfzeile">
    <w:name w:val="header"/>
    <w:basedOn w:val="Standard"/>
    <w:link w:val="KopfzeileZchn"/>
    <w:unhideWhenUsed/>
    <w:rsid w:val="00FB7099"/>
    <w:pPr>
      <w:tabs>
        <w:tab w:val="center" w:pos="4536"/>
        <w:tab w:val="right" w:pos="9072"/>
      </w:tabs>
    </w:pPr>
  </w:style>
  <w:style w:type="character" w:customStyle="1" w:styleId="KopfzeileZchn">
    <w:name w:val="Kopfzeile Zchn"/>
    <w:basedOn w:val="Absatz-Standardschriftart"/>
    <w:link w:val="Kopfzeile"/>
    <w:rsid w:val="00FB7099"/>
    <w:rPr>
      <w:rFonts w:ascii="Arial" w:hAnsi="Arial"/>
      <w:sz w:val="22"/>
      <w:szCs w:val="24"/>
    </w:rPr>
  </w:style>
  <w:style w:type="paragraph" w:styleId="Fuzeile">
    <w:name w:val="footer"/>
    <w:basedOn w:val="Standard"/>
    <w:link w:val="FuzeileZchn"/>
    <w:unhideWhenUsed/>
    <w:rsid w:val="00FB7099"/>
    <w:pPr>
      <w:tabs>
        <w:tab w:val="center" w:pos="4536"/>
        <w:tab w:val="right" w:pos="9072"/>
      </w:tabs>
    </w:pPr>
  </w:style>
  <w:style w:type="character" w:customStyle="1" w:styleId="FuzeileZchn">
    <w:name w:val="Fußzeile Zchn"/>
    <w:basedOn w:val="Absatz-Standardschriftart"/>
    <w:link w:val="Fuzeile"/>
    <w:rsid w:val="00FB7099"/>
    <w:rPr>
      <w:rFonts w:ascii="Arial" w:hAnsi="Arial"/>
      <w:sz w:val="22"/>
      <w:szCs w:val="24"/>
    </w:rPr>
  </w:style>
  <w:style w:type="table" w:styleId="Tabellenraster">
    <w:name w:val="Table Grid"/>
    <w:basedOn w:val="NormaleTabelle"/>
    <w:rsid w:val="002C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34238">
      <w:bodyDiv w:val="1"/>
      <w:marLeft w:val="0"/>
      <w:marRight w:val="0"/>
      <w:marTop w:val="0"/>
      <w:marBottom w:val="0"/>
      <w:divBdr>
        <w:top w:val="none" w:sz="0" w:space="0" w:color="auto"/>
        <w:left w:val="none" w:sz="0" w:space="0" w:color="auto"/>
        <w:bottom w:val="none" w:sz="0" w:space="0" w:color="auto"/>
        <w:right w:val="none" w:sz="0" w:space="0" w:color="auto"/>
      </w:divBdr>
    </w:div>
    <w:div w:id="1768385666">
      <w:bodyDiv w:val="1"/>
      <w:marLeft w:val="0"/>
      <w:marRight w:val="0"/>
      <w:marTop w:val="0"/>
      <w:marBottom w:val="0"/>
      <w:divBdr>
        <w:top w:val="none" w:sz="0" w:space="0" w:color="auto"/>
        <w:left w:val="none" w:sz="0" w:space="0" w:color="auto"/>
        <w:bottom w:val="none" w:sz="0" w:space="0" w:color="auto"/>
        <w:right w:val="none" w:sz="0" w:space="0" w:color="auto"/>
      </w:divBdr>
    </w:div>
    <w:div w:id="19154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LOBO1\loboTemplate\0006960B_00069E5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D483DDF7E4B81999AF94580665577"/>
        <w:category>
          <w:name w:val="Allgemein"/>
          <w:gallery w:val="placeholder"/>
        </w:category>
        <w:types>
          <w:type w:val="bbPlcHdr"/>
        </w:types>
        <w:behaviors>
          <w:behavior w:val="content"/>
        </w:behaviors>
        <w:guid w:val="{BE88E974-6B96-47B1-9C89-D46CEED2DCD7}"/>
      </w:docPartPr>
      <w:docPartBody>
        <w:p w:rsidR="000A078F" w:rsidRDefault="00B7711E" w:rsidP="00B7711E">
          <w:pPr>
            <w:pStyle w:val="F40D483DDF7E4B81999AF945806655773"/>
          </w:pPr>
          <w:r w:rsidRPr="0088465C">
            <w:rPr>
              <w:rStyle w:val="Platzhaltertext"/>
              <w:sz w:val="20"/>
            </w:rPr>
            <w:t>document_id</w:t>
          </w:r>
        </w:p>
      </w:docPartBody>
    </w:docPart>
    <w:docPart>
      <w:docPartPr>
        <w:name w:val="0DEBA737294244BAB0A2CF2C914E30F2"/>
        <w:category>
          <w:name w:val="Allgemein"/>
          <w:gallery w:val="placeholder"/>
        </w:category>
        <w:types>
          <w:type w:val="bbPlcHdr"/>
        </w:types>
        <w:behaviors>
          <w:behavior w:val="content"/>
        </w:behaviors>
        <w:guid w:val="{0F387686-8EFC-49A5-BE44-7E75065EEE03}"/>
      </w:docPartPr>
      <w:docPartBody>
        <w:p w:rsidR="000A078F" w:rsidRDefault="00B7711E" w:rsidP="00B7711E">
          <w:pPr>
            <w:pStyle w:val="0DEBA737294244BAB0A2CF2C914E30F21"/>
          </w:pPr>
          <w:r w:rsidRPr="007364E2">
            <w:rPr>
              <w:rStyle w:val="Platzhaltertext"/>
            </w:rPr>
            <w:t>Text</w:t>
          </w:r>
        </w:p>
      </w:docPartBody>
    </w:docPart>
    <w:docPart>
      <w:docPartPr>
        <w:name w:val="0EA5ABEF929449A5BA451CDFACE6399C"/>
        <w:category>
          <w:name w:val="Allgemein"/>
          <w:gallery w:val="placeholder"/>
        </w:category>
        <w:types>
          <w:type w:val="bbPlcHdr"/>
        </w:types>
        <w:behaviors>
          <w:behavior w:val="content"/>
        </w:behaviors>
        <w:guid w:val="{12ECB373-ECD9-4534-AF27-137A92479BE2}"/>
      </w:docPartPr>
      <w:docPartBody>
        <w:p w:rsidR="000A078F" w:rsidRDefault="00B7711E" w:rsidP="00B7711E">
          <w:pPr>
            <w:pStyle w:val="0EA5ABEF929449A5BA451CDFACE6399C"/>
          </w:pPr>
          <w:r w:rsidRPr="00452336">
            <w:rPr>
              <w:rStyle w:val="Platzhaltertext"/>
            </w:rPr>
            <w:t>Wählen Sie ein Element aus.</w:t>
          </w:r>
        </w:p>
      </w:docPartBody>
    </w:docPart>
    <w:docPart>
      <w:docPartPr>
        <w:name w:val="6C48E84CB2A44259A6D21599FCE0B7FF"/>
        <w:category>
          <w:name w:val="Allgemein"/>
          <w:gallery w:val="placeholder"/>
        </w:category>
        <w:types>
          <w:type w:val="bbPlcHdr"/>
        </w:types>
        <w:behaviors>
          <w:behavior w:val="content"/>
        </w:behaviors>
        <w:guid w:val="{4E48D971-0FA9-4478-9291-3F5CC6AEBA68}"/>
      </w:docPartPr>
      <w:docPartBody>
        <w:p w:rsidR="000A078F" w:rsidRDefault="00B7711E" w:rsidP="00B7711E">
          <w:pPr>
            <w:pStyle w:val="6C48E84CB2A44259A6D21599FCE0B7FF"/>
          </w:pPr>
          <w:r w:rsidRPr="00421E51">
            <w:rPr>
              <w:sz w:val="20"/>
              <w:szCs w:val="20"/>
            </w:rPr>
            <w:t>document_id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A5B"/>
    <w:rsid w:val="000A078F"/>
    <w:rsid w:val="00160724"/>
    <w:rsid w:val="00240C4D"/>
    <w:rsid w:val="003956FF"/>
    <w:rsid w:val="003B7B68"/>
    <w:rsid w:val="003E7898"/>
    <w:rsid w:val="00403A39"/>
    <w:rsid w:val="004335D0"/>
    <w:rsid w:val="0063435F"/>
    <w:rsid w:val="006871E1"/>
    <w:rsid w:val="008357AA"/>
    <w:rsid w:val="00842C30"/>
    <w:rsid w:val="008B48BF"/>
    <w:rsid w:val="008C1AFF"/>
    <w:rsid w:val="008F2AC1"/>
    <w:rsid w:val="009445A3"/>
    <w:rsid w:val="00970CCB"/>
    <w:rsid w:val="009F0D57"/>
    <w:rsid w:val="009F369F"/>
    <w:rsid w:val="00A3288A"/>
    <w:rsid w:val="00A75FEE"/>
    <w:rsid w:val="00A76A5B"/>
    <w:rsid w:val="00AB30D8"/>
    <w:rsid w:val="00AB771C"/>
    <w:rsid w:val="00B169DE"/>
    <w:rsid w:val="00B7711E"/>
    <w:rsid w:val="00BA418F"/>
    <w:rsid w:val="00CB7844"/>
    <w:rsid w:val="00CD7378"/>
    <w:rsid w:val="00CF6AB2"/>
    <w:rsid w:val="00DD6411"/>
    <w:rsid w:val="00F62AA2"/>
    <w:rsid w:val="00F729E5"/>
    <w:rsid w:val="00F920F9"/>
    <w:rsid w:val="00F93E42"/>
    <w:rsid w:val="00FE54D7"/>
    <w:rsid w:val="00FE6E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6AB2"/>
    <w:rPr>
      <w:color w:val="808080"/>
    </w:rPr>
  </w:style>
  <w:style w:type="paragraph" w:customStyle="1" w:styleId="3E371A6FF4FB4A8096E1994ED67330DB">
    <w:name w:val="3E371A6FF4FB4A8096E1994ED67330DB"/>
  </w:style>
  <w:style w:type="paragraph" w:customStyle="1" w:styleId="D255E0C6EBE842AB8AD7750CD3F72CBE">
    <w:name w:val="D255E0C6EBE842AB8AD7750CD3F72CBE"/>
  </w:style>
  <w:style w:type="paragraph" w:customStyle="1" w:styleId="4C1C3F43514643E988F332078CCFAE81">
    <w:name w:val="4C1C3F43514643E988F332078CCFAE81"/>
  </w:style>
  <w:style w:type="paragraph" w:customStyle="1" w:styleId="CF6CC790DC264D4C846AD2B357DC326A">
    <w:name w:val="CF6CC790DC264D4C846AD2B357DC326A"/>
  </w:style>
  <w:style w:type="paragraph" w:customStyle="1" w:styleId="C72C57B5CECD455CBBA320F5EB00D220">
    <w:name w:val="C72C57B5CECD455CBBA320F5EB00D220"/>
  </w:style>
  <w:style w:type="paragraph" w:customStyle="1" w:styleId="D766E433C8324EEDB9E4B2E0C00E0190">
    <w:name w:val="D766E433C8324EEDB9E4B2E0C00E0190"/>
  </w:style>
  <w:style w:type="paragraph" w:customStyle="1" w:styleId="7AE123072DD8463C9572300FB6C4F32C">
    <w:name w:val="7AE123072DD8463C9572300FB6C4F32C"/>
  </w:style>
  <w:style w:type="paragraph" w:customStyle="1" w:styleId="4FD24D70234048FC83C9410AE54783B5">
    <w:name w:val="4FD24D70234048FC83C9410AE54783B5"/>
  </w:style>
  <w:style w:type="paragraph" w:customStyle="1" w:styleId="0145837042404A38BC8026BAB149446B">
    <w:name w:val="0145837042404A38BC8026BAB149446B"/>
  </w:style>
  <w:style w:type="paragraph" w:customStyle="1" w:styleId="C53686B0FF30488092733AAC3B32051B">
    <w:name w:val="C53686B0FF30488092733AAC3B32051B"/>
  </w:style>
  <w:style w:type="paragraph" w:customStyle="1" w:styleId="3F622845D8FD4F49AF5EB7CD6100AAF1">
    <w:name w:val="3F622845D8FD4F49AF5EB7CD6100AAF1"/>
  </w:style>
  <w:style w:type="paragraph" w:customStyle="1" w:styleId="3EF061329C184B32B9F0566EFAB35BD4">
    <w:name w:val="3EF061329C184B32B9F0566EFAB35BD4"/>
  </w:style>
  <w:style w:type="paragraph" w:customStyle="1" w:styleId="6AB894119909472190959D8A9AEDF7AD">
    <w:name w:val="6AB894119909472190959D8A9AEDF7AD"/>
  </w:style>
  <w:style w:type="paragraph" w:customStyle="1" w:styleId="03F9BD74EE8F433C8EAA1DC7B4939B30">
    <w:name w:val="03F9BD74EE8F433C8EAA1DC7B4939B30"/>
  </w:style>
  <w:style w:type="paragraph" w:customStyle="1" w:styleId="C254545B132C4DBA873AA79D71DD5031">
    <w:name w:val="C254545B132C4DBA873AA79D71DD5031"/>
  </w:style>
  <w:style w:type="paragraph" w:customStyle="1" w:styleId="7761C3DE079A48A988163566BF29C1F8">
    <w:name w:val="7761C3DE079A48A988163566BF29C1F8"/>
    <w:rsid w:val="00A76A5B"/>
  </w:style>
  <w:style w:type="paragraph" w:customStyle="1" w:styleId="2DC92F375EAD40168A59616E8C8A0C4D">
    <w:name w:val="2DC92F375EAD40168A59616E8C8A0C4D"/>
    <w:rsid w:val="00A76A5B"/>
  </w:style>
  <w:style w:type="paragraph" w:customStyle="1" w:styleId="4AD46E3368ED46198A940C925110D922">
    <w:name w:val="4AD46E3368ED46198A940C925110D922"/>
    <w:rsid w:val="00A76A5B"/>
  </w:style>
  <w:style w:type="paragraph" w:customStyle="1" w:styleId="06FFA6E9D031424382BD5041C547727C">
    <w:name w:val="06FFA6E9D031424382BD5041C547727C"/>
    <w:rsid w:val="00A76A5B"/>
  </w:style>
  <w:style w:type="paragraph" w:customStyle="1" w:styleId="5F8E61D3780A42C883D7459ACFE9FCD9">
    <w:name w:val="5F8E61D3780A42C883D7459ACFE9FCD9"/>
    <w:rsid w:val="00A76A5B"/>
  </w:style>
  <w:style w:type="paragraph" w:customStyle="1" w:styleId="D79B176DBFF14BD3899DEA55BA68B144">
    <w:name w:val="D79B176DBFF14BD3899DEA55BA68B144"/>
    <w:rsid w:val="00A76A5B"/>
  </w:style>
  <w:style w:type="paragraph" w:customStyle="1" w:styleId="01CD880F0A2B49C88F748783A18391EE">
    <w:name w:val="01CD880F0A2B49C88F748783A18391EE"/>
    <w:rsid w:val="00A76A5B"/>
  </w:style>
  <w:style w:type="paragraph" w:customStyle="1" w:styleId="C9F43CC864C4469F9F6D1961D8B405FE">
    <w:name w:val="C9F43CC864C4469F9F6D1961D8B405FE"/>
    <w:rsid w:val="00A76A5B"/>
  </w:style>
  <w:style w:type="paragraph" w:customStyle="1" w:styleId="E02D7F2B300740788D7144F56FE46C4E">
    <w:name w:val="E02D7F2B300740788D7144F56FE46C4E"/>
    <w:rsid w:val="00A76A5B"/>
  </w:style>
  <w:style w:type="paragraph" w:customStyle="1" w:styleId="EE7CD43AAF3E411B8F6B888C5C16E8D0">
    <w:name w:val="EE7CD43AAF3E411B8F6B888C5C16E8D0"/>
    <w:rsid w:val="00A76A5B"/>
  </w:style>
  <w:style w:type="paragraph" w:customStyle="1" w:styleId="81FAF4559DF74B74BA572C12ACE6D547">
    <w:name w:val="81FAF4559DF74B74BA572C12ACE6D547"/>
    <w:rsid w:val="00A76A5B"/>
  </w:style>
  <w:style w:type="paragraph" w:customStyle="1" w:styleId="7004B7271CC94310840A0DA46DC56CA1">
    <w:name w:val="7004B7271CC94310840A0DA46DC56CA1"/>
    <w:rsid w:val="00A76A5B"/>
  </w:style>
  <w:style w:type="paragraph" w:customStyle="1" w:styleId="AbsatzBlocksatz">
    <w:name w:val="Absatz Blocksatz"/>
    <w:basedOn w:val="Standard"/>
    <w:qFormat/>
    <w:rsid w:val="00240C4D"/>
    <w:pPr>
      <w:spacing w:line="240" w:lineRule="auto"/>
      <w:jc w:val="both"/>
    </w:pPr>
    <w:rPr>
      <w:rFonts w:ascii="Arial" w:eastAsia="Times New Roman" w:hAnsi="Arial" w:cs="Times New Roman"/>
      <w:szCs w:val="24"/>
    </w:rPr>
  </w:style>
  <w:style w:type="paragraph" w:customStyle="1" w:styleId="BildEnergiestadtPratteln">
    <w:name w:val="Bild Energiestadt Pratteln"/>
    <w:rsid w:val="00240C4D"/>
    <w:pPr>
      <w:tabs>
        <w:tab w:val="center" w:pos="4536"/>
        <w:tab w:val="right" w:pos="9072"/>
      </w:tabs>
      <w:spacing w:after="0" w:line="240" w:lineRule="auto"/>
    </w:pPr>
    <w:rPr>
      <w:rFonts w:ascii="Arial" w:eastAsia="Times New Roman" w:hAnsi="Arial" w:cs="Times New Roman"/>
      <w:szCs w:val="24"/>
    </w:rPr>
  </w:style>
  <w:style w:type="paragraph" w:customStyle="1" w:styleId="D01AA995D75F45CC9AB8704333349606">
    <w:name w:val="D01AA995D75F45CC9AB8704333349606"/>
    <w:rsid w:val="003B7B68"/>
    <w:pPr>
      <w:spacing w:after="200" w:line="276" w:lineRule="auto"/>
    </w:pPr>
  </w:style>
  <w:style w:type="paragraph" w:customStyle="1" w:styleId="5F906161AF954C36824A8D5BA608142A">
    <w:name w:val="5F906161AF954C36824A8D5BA608142A"/>
    <w:rsid w:val="003B7B68"/>
    <w:pPr>
      <w:spacing w:after="200" w:line="276" w:lineRule="auto"/>
    </w:pPr>
  </w:style>
  <w:style w:type="table" w:styleId="Tabellenraster">
    <w:name w:val="Table Grid"/>
    <w:basedOn w:val="NormaleTabelle"/>
    <w:rsid w:val="00160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F44714D33C478F8865499820815F80">
    <w:name w:val="22F44714D33C478F8865499820815F80"/>
    <w:rsid w:val="00B169DE"/>
    <w:pPr>
      <w:spacing w:after="200" w:line="276" w:lineRule="auto"/>
    </w:pPr>
  </w:style>
  <w:style w:type="paragraph" w:customStyle="1" w:styleId="14DDE01486344DAAB0934500058D7DB5">
    <w:name w:val="14DDE01486344DAAB0934500058D7DB5"/>
    <w:rsid w:val="00B169DE"/>
    <w:pPr>
      <w:spacing w:after="200" w:line="276" w:lineRule="auto"/>
    </w:pPr>
  </w:style>
  <w:style w:type="paragraph" w:customStyle="1" w:styleId="EC4CD579162F45408534D6FA129B5422">
    <w:name w:val="EC4CD579162F45408534D6FA129B5422"/>
    <w:rsid w:val="009F369F"/>
    <w:pPr>
      <w:spacing w:after="0" w:line="240" w:lineRule="auto"/>
    </w:pPr>
    <w:rPr>
      <w:rFonts w:ascii="Arial" w:eastAsia="Times New Roman" w:hAnsi="Arial" w:cs="Times New Roman"/>
      <w:szCs w:val="24"/>
    </w:rPr>
  </w:style>
  <w:style w:type="paragraph" w:customStyle="1" w:styleId="A6E8BBA88CE2472B9BC21D78869DE014">
    <w:name w:val="A6E8BBA88CE2472B9BC21D78869DE014"/>
    <w:rsid w:val="009F369F"/>
    <w:pPr>
      <w:spacing w:after="0" w:line="240" w:lineRule="auto"/>
    </w:pPr>
    <w:rPr>
      <w:rFonts w:ascii="Arial" w:eastAsia="Times New Roman" w:hAnsi="Arial" w:cs="Times New Roman"/>
      <w:szCs w:val="24"/>
    </w:rPr>
  </w:style>
  <w:style w:type="paragraph" w:customStyle="1" w:styleId="D255E0C6EBE842AB8AD7750CD3F72CBE1">
    <w:name w:val="D255E0C6EBE842AB8AD7750CD3F72CBE1"/>
    <w:rsid w:val="009F369F"/>
    <w:pPr>
      <w:spacing w:after="0" w:line="240" w:lineRule="auto"/>
    </w:pPr>
    <w:rPr>
      <w:rFonts w:ascii="Arial" w:eastAsia="Times New Roman" w:hAnsi="Arial" w:cs="Times New Roman"/>
      <w:szCs w:val="24"/>
    </w:rPr>
  </w:style>
  <w:style w:type="paragraph" w:customStyle="1" w:styleId="93A8B489909042189449C722A101EEF7">
    <w:name w:val="93A8B489909042189449C722A101EEF7"/>
    <w:rsid w:val="009F369F"/>
    <w:pPr>
      <w:spacing w:after="0" w:line="240" w:lineRule="auto"/>
    </w:pPr>
    <w:rPr>
      <w:rFonts w:ascii="Arial" w:eastAsia="Times New Roman" w:hAnsi="Arial" w:cs="Times New Roman"/>
      <w:szCs w:val="24"/>
    </w:rPr>
  </w:style>
  <w:style w:type="paragraph" w:customStyle="1" w:styleId="49C5A660DB014CF889C81D4613DAFD21">
    <w:name w:val="49C5A660DB014CF889C81D4613DAFD21"/>
    <w:rsid w:val="009F369F"/>
    <w:pPr>
      <w:spacing w:after="0" w:line="240" w:lineRule="auto"/>
    </w:pPr>
    <w:rPr>
      <w:rFonts w:ascii="Arial" w:eastAsia="Times New Roman" w:hAnsi="Arial" w:cs="Times New Roman"/>
      <w:szCs w:val="24"/>
    </w:rPr>
  </w:style>
  <w:style w:type="paragraph" w:customStyle="1" w:styleId="F7BFEE897CF24019946B070F59D587CC">
    <w:name w:val="F7BFEE897CF24019946B070F59D587CC"/>
    <w:rsid w:val="009F369F"/>
    <w:pPr>
      <w:spacing w:after="0" w:line="240" w:lineRule="auto"/>
    </w:pPr>
    <w:rPr>
      <w:rFonts w:ascii="Arial" w:eastAsia="Times New Roman" w:hAnsi="Arial" w:cs="Times New Roman"/>
      <w:szCs w:val="24"/>
    </w:rPr>
  </w:style>
  <w:style w:type="paragraph" w:customStyle="1" w:styleId="D766E433C8324EEDB9E4B2E0C00E01901">
    <w:name w:val="D766E433C8324EEDB9E4B2E0C00E01901"/>
    <w:rsid w:val="009F369F"/>
    <w:pPr>
      <w:spacing w:after="0" w:line="240" w:lineRule="auto"/>
    </w:pPr>
    <w:rPr>
      <w:rFonts w:ascii="Arial" w:eastAsia="Times New Roman" w:hAnsi="Arial" w:cs="Times New Roman"/>
      <w:szCs w:val="24"/>
    </w:rPr>
  </w:style>
  <w:style w:type="paragraph" w:customStyle="1" w:styleId="2DC92F375EAD40168A59616E8C8A0C4D1">
    <w:name w:val="2DC92F375EAD40168A59616E8C8A0C4D1"/>
    <w:rsid w:val="009F369F"/>
    <w:pPr>
      <w:spacing w:after="0" w:line="240" w:lineRule="auto"/>
    </w:pPr>
    <w:rPr>
      <w:rFonts w:ascii="Arial" w:eastAsia="Times New Roman" w:hAnsi="Arial" w:cs="Times New Roman"/>
      <w:szCs w:val="24"/>
    </w:rPr>
  </w:style>
  <w:style w:type="paragraph" w:customStyle="1" w:styleId="494D836F025D45F9A95A4B3D7E35CCAD">
    <w:name w:val="494D836F025D45F9A95A4B3D7E35CCAD"/>
    <w:rsid w:val="009F369F"/>
    <w:pPr>
      <w:spacing w:after="0" w:line="240" w:lineRule="auto"/>
    </w:pPr>
    <w:rPr>
      <w:rFonts w:ascii="Arial" w:eastAsia="Times New Roman" w:hAnsi="Arial" w:cs="Times New Roman"/>
      <w:szCs w:val="24"/>
    </w:rPr>
  </w:style>
  <w:style w:type="paragraph" w:customStyle="1" w:styleId="F616C496C57240138C6CE1F703286177">
    <w:name w:val="F616C496C57240138C6CE1F703286177"/>
    <w:rsid w:val="009F369F"/>
    <w:pPr>
      <w:spacing w:after="0" w:line="240" w:lineRule="auto"/>
    </w:pPr>
    <w:rPr>
      <w:rFonts w:ascii="Arial" w:eastAsia="Times New Roman" w:hAnsi="Arial" w:cs="Times New Roman"/>
      <w:szCs w:val="24"/>
    </w:rPr>
  </w:style>
  <w:style w:type="paragraph" w:customStyle="1" w:styleId="418B5B0743E64CF088953A687F3FCBE1">
    <w:name w:val="418B5B0743E64CF088953A687F3FCBE1"/>
    <w:rsid w:val="009F369F"/>
    <w:pPr>
      <w:spacing w:after="0" w:line="240" w:lineRule="auto"/>
    </w:pPr>
    <w:rPr>
      <w:rFonts w:ascii="Arial" w:eastAsia="Times New Roman" w:hAnsi="Arial" w:cs="Times New Roman"/>
      <w:szCs w:val="24"/>
    </w:rPr>
  </w:style>
  <w:style w:type="paragraph" w:customStyle="1" w:styleId="3A3B9417C4284386A23A98E5A3DA8C29">
    <w:name w:val="3A3B9417C4284386A23A98E5A3DA8C29"/>
    <w:rsid w:val="009F369F"/>
    <w:pPr>
      <w:spacing w:after="0" w:line="240" w:lineRule="auto"/>
    </w:pPr>
    <w:rPr>
      <w:rFonts w:ascii="Arial" w:eastAsia="Times New Roman" w:hAnsi="Arial" w:cs="Times New Roman"/>
      <w:szCs w:val="24"/>
    </w:rPr>
  </w:style>
  <w:style w:type="paragraph" w:customStyle="1" w:styleId="4ACF3362B89F4DB59A0247F9D6CF6A98">
    <w:name w:val="4ACF3362B89F4DB59A0247F9D6CF6A98"/>
    <w:rsid w:val="009F369F"/>
    <w:pPr>
      <w:spacing w:after="0" w:line="240" w:lineRule="auto"/>
    </w:pPr>
    <w:rPr>
      <w:rFonts w:ascii="Arial" w:eastAsia="Times New Roman" w:hAnsi="Arial" w:cs="Times New Roman"/>
      <w:szCs w:val="24"/>
    </w:rPr>
  </w:style>
  <w:style w:type="paragraph" w:customStyle="1" w:styleId="F6684DA2D9FE4E7192C7A12FD174228C">
    <w:name w:val="F6684DA2D9FE4E7192C7A12FD174228C"/>
    <w:rsid w:val="009F369F"/>
    <w:pPr>
      <w:spacing w:after="0" w:line="240" w:lineRule="auto"/>
    </w:pPr>
    <w:rPr>
      <w:rFonts w:ascii="Arial" w:eastAsia="Times New Roman" w:hAnsi="Arial" w:cs="Times New Roman"/>
      <w:szCs w:val="24"/>
    </w:rPr>
  </w:style>
  <w:style w:type="paragraph" w:customStyle="1" w:styleId="9D06BEBF3A1449BBA4C02A9A0BFBA433">
    <w:name w:val="9D06BEBF3A1449BBA4C02A9A0BFBA4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1">
    <w:name w:val="EC4CD579162F45408534D6FA129B54221"/>
    <w:rsid w:val="009F369F"/>
    <w:pPr>
      <w:spacing w:after="0" w:line="240" w:lineRule="auto"/>
    </w:pPr>
    <w:rPr>
      <w:rFonts w:ascii="Arial" w:eastAsia="Times New Roman" w:hAnsi="Arial" w:cs="Times New Roman"/>
      <w:szCs w:val="24"/>
    </w:rPr>
  </w:style>
  <w:style w:type="paragraph" w:customStyle="1" w:styleId="F70F92A76F71456D951CCE5BDFC116FD">
    <w:name w:val="F70F92A76F71456D951CCE5BDFC116FD"/>
    <w:rsid w:val="009F369F"/>
    <w:pPr>
      <w:spacing w:after="0" w:line="240" w:lineRule="auto"/>
    </w:pPr>
    <w:rPr>
      <w:rFonts w:ascii="Arial" w:eastAsia="Times New Roman" w:hAnsi="Arial" w:cs="Times New Roman"/>
      <w:szCs w:val="24"/>
    </w:rPr>
  </w:style>
  <w:style w:type="paragraph" w:customStyle="1" w:styleId="D255E0C6EBE842AB8AD7750CD3F72CBE2">
    <w:name w:val="D255E0C6EBE842AB8AD7750CD3F72CBE2"/>
    <w:rsid w:val="009F369F"/>
    <w:pPr>
      <w:spacing w:after="0" w:line="240" w:lineRule="auto"/>
    </w:pPr>
    <w:rPr>
      <w:rFonts w:ascii="Arial" w:eastAsia="Times New Roman" w:hAnsi="Arial" w:cs="Times New Roman"/>
      <w:szCs w:val="24"/>
    </w:rPr>
  </w:style>
  <w:style w:type="paragraph" w:customStyle="1" w:styleId="93A8B489909042189449C722A101EEF71">
    <w:name w:val="93A8B489909042189449C722A101EEF71"/>
    <w:rsid w:val="009F369F"/>
    <w:pPr>
      <w:spacing w:after="0" w:line="240" w:lineRule="auto"/>
    </w:pPr>
    <w:rPr>
      <w:rFonts w:ascii="Arial" w:eastAsia="Times New Roman" w:hAnsi="Arial" w:cs="Times New Roman"/>
      <w:szCs w:val="24"/>
    </w:rPr>
  </w:style>
  <w:style w:type="paragraph" w:customStyle="1" w:styleId="49C5A660DB014CF889C81D4613DAFD211">
    <w:name w:val="49C5A660DB014CF889C81D4613DAFD211"/>
    <w:rsid w:val="009F369F"/>
    <w:pPr>
      <w:spacing w:after="0" w:line="240" w:lineRule="auto"/>
    </w:pPr>
    <w:rPr>
      <w:rFonts w:ascii="Arial" w:eastAsia="Times New Roman" w:hAnsi="Arial" w:cs="Times New Roman"/>
      <w:szCs w:val="24"/>
    </w:rPr>
  </w:style>
  <w:style w:type="paragraph" w:customStyle="1" w:styleId="F7BFEE897CF24019946B070F59D587CC1">
    <w:name w:val="F7BFEE897CF24019946B070F59D587CC1"/>
    <w:rsid w:val="009F369F"/>
    <w:pPr>
      <w:spacing w:after="0" w:line="240" w:lineRule="auto"/>
    </w:pPr>
    <w:rPr>
      <w:rFonts w:ascii="Arial" w:eastAsia="Times New Roman" w:hAnsi="Arial" w:cs="Times New Roman"/>
      <w:szCs w:val="24"/>
    </w:rPr>
  </w:style>
  <w:style w:type="paragraph" w:customStyle="1" w:styleId="D766E433C8324EEDB9E4B2E0C00E01902">
    <w:name w:val="D766E433C8324EEDB9E4B2E0C00E01902"/>
    <w:rsid w:val="009F369F"/>
    <w:pPr>
      <w:spacing w:after="0" w:line="240" w:lineRule="auto"/>
    </w:pPr>
    <w:rPr>
      <w:rFonts w:ascii="Arial" w:eastAsia="Times New Roman" w:hAnsi="Arial" w:cs="Times New Roman"/>
      <w:szCs w:val="24"/>
    </w:rPr>
  </w:style>
  <w:style w:type="paragraph" w:customStyle="1" w:styleId="2DC92F375EAD40168A59616E8C8A0C4D2">
    <w:name w:val="2DC92F375EAD40168A59616E8C8A0C4D2"/>
    <w:rsid w:val="009F369F"/>
    <w:pPr>
      <w:spacing w:after="0" w:line="240" w:lineRule="auto"/>
    </w:pPr>
    <w:rPr>
      <w:rFonts w:ascii="Arial" w:eastAsia="Times New Roman" w:hAnsi="Arial" w:cs="Times New Roman"/>
      <w:szCs w:val="24"/>
    </w:rPr>
  </w:style>
  <w:style w:type="paragraph" w:customStyle="1" w:styleId="494D836F025D45F9A95A4B3D7E35CCAD1">
    <w:name w:val="494D836F025D45F9A95A4B3D7E35CCAD1"/>
    <w:rsid w:val="009F369F"/>
    <w:pPr>
      <w:spacing w:after="0" w:line="240" w:lineRule="auto"/>
    </w:pPr>
    <w:rPr>
      <w:rFonts w:ascii="Arial" w:eastAsia="Times New Roman" w:hAnsi="Arial" w:cs="Times New Roman"/>
      <w:szCs w:val="24"/>
    </w:rPr>
  </w:style>
  <w:style w:type="paragraph" w:customStyle="1" w:styleId="F616C496C57240138C6CE1F7032861771">
    <w:name w:val="F616C496C57240138C6CE1F7032861771"/>
    <w:rsid w:val="009F369F"/>
    <w:pPr>
      <w:spacing w:after="0" w:line="240" w:lineRule="auto"/>
    </w:pPr>
    <w:rPr>
      <w:rFonts w:ascii="Arial" w:eastAsia="Times New Roman" w:hAnsi="Arial" w:cs="Times New Roman"/>
      <w:szCs w:val="24"/>
    </w:rPr>
  </w:style>
  <w:style w:type="paragraph" w:customStyle="1" w:styleId="418B5B0743E64CF088953A687F3FCBE11">
    <w:name w:val="418B5B0743E64CF088953A687F3FCBE11"/>
    <w:rsid w:val="009F369F"/>
    <w:pPr>
      <w:spacing w:after="0" w:line="240" w:lineRule="auto"/>
    </w:pPr>
    <w:rPr>
      <w:rFonts w:ascii="Arial" w:eastAsia="Times New Roman" w:hAnsi="Arial" w:cs="Times New Roman"/>
      <w:szCs w:val="24"/>
    </w:rPr>
  </w:style>
  <w:style w:type="paragraph" w:customStyle="1" w:styleId="3A3B9417C4284386A23A98E5A3DA8C291">
    <w:name w:val="3A3B9417C4284386A23A98E5A3DA8C291"/>
    <w:rsid w:val="009F369F"/>
    <w:pPr>
      <w:spacing w:after="0" w:line="240" w:lineRule="auto"/>
    </w:pPr>
    <w:rPr>
      <w:rFonts w:ascii="Arial" w:eastAsia="Times New Roman" w:hAnsi="Arial" w:cs="Times New Roman"/>
      <w:szCs w:val="24"/>
    </w:rPr>
  </w:style>
  <w:style w:type="paragraph" w:customStyle="1" w:styleId="4ACF3362B89F4DB59A0247F9D6CF6A981">
    <w:name w:val="4ACF3362B89F4DB59A0247F9D6CF6A981"/>
    <w:rsid w:val="009F369F"/>
    <w:pPr>
      <w:spacing w:after="0" w:line="240" w:lineRule="auto"/>
    </w:pPr>
    <w:rPr>
      <w:rFonts w:ascii="Arial" w:eastAsia="Times New Roman" w:hAnsi="Arial" w:cs="Times New Roman"/>
      <w:szCs w:val="24"/>
    </w:rPr>
  </w:style>
  <w:style w:type="paragraph" w:customStyle="1" w:styleId="F6684DA2D9FE4E7192C7A12FD174228C1">
    <w:name w:val="F6684DA2D9FE4E7192C7A12FD174228C1"/>
    <w:rsid w:val="009F369F"/>
    <w:pPr>
      <w:spacing w:after="0" w:line="240" w:lineRule="auto"/>
    </w:pPr>
    <w:rPr>
      <w:rFonts w:ascii="Arial" w:eastAsia="Times New Roman" w:hAnsi="Arial" w:cs="Times New Roman"/>
      <w:szCs w:val="24"/>
    </w:rPr>
  </w:style>
  <w:style w:type="paragraph" w:customStyle="1" w:styleId="9D06BEBF3A1449BBA4C02A9A0BFBA4331">
    <w:name w:val="9D06BEBF3A1449BBA4C02A9A0BFBA4331"/>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2">
    <w:name w:val="EC4CD579162F45408534D6FA129B54222"/>
    <w:rsid w:val="009F369F"/>
    <w:pPr>
      <w:spacing w:after="0" w:line="240" w:lineRule="auto"/>
    </w:pPr>
    <w:rPr>
      <w:rFonts w:ascii="Arial" w:eastAsia="Times New Roman" w:hAnsi="Arial" w:cs="Times New Roman"/>
      <w:szCs w:val="24"/>
    </w:rPr>
  </w:style>
  <w:style w:type="paragraph" w:customStyle="1" w:styleId="F70F92A76F71456D951CCE5BDFC116FD1">
    <w:name w:val="F70F92A76F71456D951CCE5BDFC116FD1"/>
    <w:rsid w:val="009F369F"/>
    <w:pPr>
      <w:spacing w:after="0" w:line="240" w:lineRule="auto"/>
    </w:pPr>
    <w:rPr>
      <w:rFonts w:ascii="Arial" w:eastAsia="Times New Roman" w:hAnsi="Arial" w:cs="Times New Roman"/>
      <w:szCs w:val="24"/>
    </w:rPr>
  </w:style>
  <w:style w:type="paragraph" w:customStyle="1" w:styleId="D255E0C6EBE842AB8AD7750CD3F72CBE3">
    <w:name w:val="D255E0C6EBE842AB8AD7750CD3F72CBE3"/>
    <w:rsid w:val="009F369F"/>
    <w:pPr>
      <w:spacing w:after="0" w:line="240" w:lineRule="auto"/>
    </w:pPr>
    <w:rPr>
      <w:rFonts w:ascii="Arial" w:eastAsia="Times New Roman" w:hAnsi="Arial" w:cs="Times New Roman"/>
      <w:szCs w:val="24"/>
    </w:rPr>
  </w:style>
  <w:style w:type="paragraph" w:customStyle="1" w:styleId="8824E106A31C428B81C6FC8AC677F1A8">
    <w:name w:val="8824E106A31C428B81C6FC8AC677F1A8"/>
    <w:rsid w:val="009F369F"/>
    <w:pPr>
      <w:spacing w:after="0" w:line="240" w:lineRule="auto"/>
    </w:pPr>
    <w:rPr>
      <w:rFonts w:ascii="Arial" w:eastAsia="Times New Roman" w:hAnsi="Arial" w:cs="Times New Roman"/>
      <w:szCs w:val="24"/>
    </w:rPr>
  </w:style>
  <w:style w:type="paragraph" w:customStyle="1" w:styleId="49C5A660DB014CF889C81D4613DAFD212">
    <w:name w:val="49C5A660DB014CF889C81D4613DAFD212"/>
    <w:rsid w:val="009F369F"/>
    <w:pPr>
      <w:spacing w:after="0" w:line="240" w:lineRule="auto"/>
    </w:pPr>
    <w:rPr>
      <w:rFonts w:ascii="Arial" w:eastAsia="Times New Roman" w:hAnsi="Arial" w:cs="Times New Roman"/>
      <w:szCs w:val="24"/>
    </w:rPr>
  </w:style>
  <w:style w:type="paragraph" w:customStyle="1" w:styleId="F7BFEE897CF24019946B070F59D587CC2">
    <w:name w:val="F7BFEE897CF24019946B070F59D587CC2"/>
    <w:rsid w:val="009F369F"/>
    <w:pPr>
      <w:spacing w:after="0" w:line="240" w:lineRule="auto"/>
    </w:pPr>
    <w:rPr>
      <w:rFonts w:ascii="Arial" w:eastAsia="Times New Roman" w:hAnsi="Arial" w:cs="Times New Roman"/>
      <w:szCs w:val="24"/>
    </w:rPr>
  </w:style>
  <w:style w:type="paragraph" w:customStyle="1" w:styleId="D766E433C8324EEDB9E4B2E0C00E01903">
    <w:name w:val="D766E433C8324EEDB9E4B2E0C00E01903"/>
    <w:rsid w:val="009F369F"/>
    <w:pPr>
      <w:spacing w:after="0" w:line="240" w:lineRule="auto"/>
    </w:pPr>
    <w:rPr>
      <w:rFonts w:ascii="Arial" w:eastAsia="Times New Roman" w:hAnsi="Arial" w:cs="Times New Roman"/>
      <w:szCs w:val="24"/>
    </w:rPr>
  </w:style>
  <w:style w:type="paragraph" w:customStyle="1" w:styleId="2DC92F375EAD40168A59616E8C8A0C4D3">
    <w:name w:val="2DC92F375EAD40168A59616E8C8A0C4D3"/>
    <w:rsid w:val="009F369F"/>
    <w:pPr>
      <w:spacing w:after="0" w:line="240" w:lineRule="auto"/>
    </w:pPr>
    <w:rPr>
      <w:rFonts w:ascii="Arial" w:eastAsia="Times New Roman" w:hAnsi="Arial" w:cs="Times New Roman"/>
      <w:szCs w:val="24"/>
    </w:rPr>
  </w:style>
  <w:style w:type="paragraph" w:customStyle="1" w:styleId="494D836F025D45F9A95A4B3D7E35CCAD2">
    <w:name w:val="494D836F025D45F9A95A4B3D7E35CCAD2"/>
    <w:rsid w:val="009F369F"/>
    <w:pPr>
      <w:spacing w:after="0" w:line="240" w:lineRule="auto"/>
    </w:pPr>
    <w:rPr>
      <w:rFonts w:ascii="Arial" w:eastAsia="Times New Roman" w:hAnsi="Arial" w:cs="Times New Roman"/>
      <w:szCs w:val="24"/>
    </w:rPr>
  </w:style>
  <w:style w:type="paragraph" w:customStyle="1" w:styleId="F616C496C57240138C6CE1F7032861772">
    <w:name w:val="F616C496C57240138C6CE1F7032861772"/>
    <w:rsid w:val="009F369F"/>
    <w:pPr>
      <w:spacing w:after="0" w:line="240" w:lineRule="auto"/>
    </w:pPr>
    <w:rPr>
      <w:rFonts w:ascii="Arial" w:eastAsia="Times New Roman" w:hAnsi="Arial" w:cs="Times New Roman"/>
      <w:szCs w:val="24"/>
    </w:rPr>
  </w:style>
  <w:style w:type="paragraph" w:customStyle="1" w:styleId="418B5B0743E64CF088953A687F3FCBE12">
    <w:name w:val="418B5B0743E64CF088953A687F3FCBE12"/>
    <w:rsid w:val="009F369F"/>
    <w:pPr>
      <w:spacing w:after="0" w:line="240" w:lineRule="auto"/>
    </w:pPr>
    <w:rPr>
      <w:rFonts w:ascii="Arial" w:eastAsia="Times New Roman" w:hAnsi="Arial" w:cs="Times New Roman"/>
      <w:szCs w:val="24"/>
    </w:rPr>
  </w:style>
  <w:style w:type="paragraph" w:customStyle="1" w:styleId="3A3B9417C4284386A23A98E5A3DA8C292">
    <w:name w:val="3A3B9417C4284386A23A98E5A3DA8C292"/>
    <w:rsid w:val="009F369F"/>
    <w:pPr>
      <w:spacing w:after="0" w:line="240" w:lineRule="auto"/>
    </w:pPr>
    <w:rPr>
      <w:rFonts w:ascii="Arial" w:eastAsia="Times New Roman" w:hAnsi="Arial" w:cs="Times New Roman"/>
      <w:szCs w:val="24"/>
    </w:rPr>
  </w:style>
  <w:style w:type="paragraph" w:customStyle="1" w:styleId="4ACF3362B89F4DB59A0247F9D6CF6A982">
    <w:name w:val="4ACF3362B89F4DB59A0247F9D6CF6A982"/>
    <w:rsid w:val="009F369F"/>
    <w:pPr>
      <w:spacing w:after="0" w:line="240" w:lineRule="auto"/>
    </w:pPr>
    <w:rPr>
      <w:rFonts w:ascii="Arial" w:eastAsia="Times New Roman" w:hAnsi="Arial" w:cs="Times New Roman"/>
      <w:szCs w:val="24"/>
    </w:rPr>
  </w:style>
  <w:style w:type="paragraph" w:customStyle="1" w:styleId="F6684DA2D9FE4E7192C7A12FD174228C2">
    <w:name w:val="F6684DA2D9FE4E7192C7A12FD174228C2"/>
    <w:rsid w:val="009F369F"/>
    <w:pPr>
      <w:spacing w:after="0" w:line="240" w:lineRule="auto"/>
    </w:pPr>
    <w:rPr>
      <w:rFonts w:ascii="Arial" w:eastAsia="Times New Roman" w:hAnsi="Arial" w:cs="Times New Roman"/>
      <w:szCs w:val="24"/>
    </w:rPr>
  </w:style>
  <w:style w:type="paragraph" w:customStyle="1" w:styleId="9D06BEBF3A1449BBA4C02A9A0BFBA4332">
    <w:name w:val="9D06BEBF3A1449BBA4C02A9A0BFBA4332"/>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3">
    <w:name w:val="EC4CD579162F45408534D6FA129B54223"/>
    <w:rsid w:val="009F369F"/>
    <w:pPr>
      <w:spacing w:after="0" w:line="240" w:lineRule="auto"/>
    </w:pPr>
    <w:rPr>
      <w:rFonts w:ascii="Arial" w:eastAsia="Times New Roman" w:hAnsi="Arial" w:cs="Times New Roman"/>
      <w:szCs w:val="24"/>
    </w:rPr>
  </w:style>
  <w:style w:type="paragraph" w:customStyle="1" w:styleId="F70F92A76F71456D951CCE5BDFC116FD2">
    <w:name w:val="F70F92A76F71456D951CCE5BDFC116FD2"/>
    <w:rsid w:val="009F369F"/>
    <w:pPr>
      <w:spacing w:after="0" w:line="240" w:lineRule="auto"/>
    </w:pPr>
    <w:rPr>
      <w:rFonts w:ascii="Arial" w:eastAsia="Times New Roman" w:hAnsi="Arial" w:cs="Times New Roman"/>
      <w:szCs w:val="24"/>
    </w:rPr>
  </w:style>
  <w:style w:type="paragraph" w:customStyle="1" w:styleId="D255E0C6EBE842AB8AD7750CD3F72CBE4">
    <w:name w:val="D255E0C6EBE842AB8AD7750CD3F72CBE4"/>
    <w:rsid w:val="009F369F"/>
    <w:pPr>
      <w:spacing w:after="0" w:line="240" w:lineRule="auto"/>
    </w:pPr>
    <w:rPr>
      <w:rFonts w:ascii="Arial" w:eastAsia="Times New Roman" w:hAnsi="Arial" w:cs="Times New Roman"/>
      <w:szCs w:val="24"/>
    </w:rPr>
  </w:style>
  <w:style w:type="paragraph" w:customStyle="1" w:styleId="8824E106A31C428B81C6FC8AC677F1A81">
    <w:name w:val="8824E106A31C428B81C6FC8AC677F1A81"/>
    <w:rsid w:val="009F369F"/>
    <w:pPr>
      <w:spacing w:after="0" w:line="240" w:lineRule="auto"/>
    </w:pPr>
    <w:rPr>
      <w:rFonts w:ascii="Arial" w:eastAsia="Times New Roman" w:hAnsi="Arial" w:cs="Times New Roman"/>
      <w:szCs w:val="24"/>
    </w:rPr>
  </w:style>
  <w:style w:type="paragraph" w:customStyle="1" w:styleId="49C5A660DB014CF889C81D4613DAFD213">
    <w:name w:val="49C5A660DB014CF889C81D4613DAFD213"/>
    <w:rsid w:val="009F369F"/>
    <w:pPr>
      <w:spacing w:after="0" w:line="240" w:lineRule="auto"/>
    </w:pPr>
    <w:rPr>
      <w:rFonts w:ascii="Arial" w:eastAsia="Times New Roman" w:hAnsi="Arial" w:cs="Times New Roman"/>
      <w:szCs w:val="24"/>
    </w:rPr>
  </w:style>
  <w:style w:type="paragraph" w:customStyle="1" w:styleId="F7BFEE897CF24019946B070F59D587CC3">
    <w:name w:val="F7BFEE897CF24019946B070F59D587CC3"/>
    <w:rsid w:val="009F369F"/>
    <w:pPr>
      <w:spacing w:after="0" w:line="240" w:lineRule="auto"/>
    </w:pPr>
    <w:rPr>
      <w:rFonts w:ascii="Arial" w:eastAsia="Times New Roman" w:hAnsi="Arial" w:cs="Times New Roman"/>
      <w:szCs w:val="24"/>
    </w:rPr>
  </w:style>
  <w:style w:type="paragraph" w:customStyle="1" w:styleId="D766E433C8324EEDB9E4B2E0C00E01904">
    <w:name w:val="D766E433C8324EEDB9E4B2E0C00E01904"/>
    <w:rsid w:val="009F369F"/>
    <w:pPr>
      <w:spacing w:after="0" w:line="240" w:lineRule="auto"/>
    </w:pPr>
    <w:rPr>
      <w:rFonts w:ascii="Arial" w:eastAsia="Times New Roman" w:hAnsi="Arial" w:cs="Times New Roman"/>
      <w:szCs w:val="24"/>
    </w:rPr>
  </w:style>
  <w:style w:type="paragraph" w:customStyle="1" w:styleId="2DC92F375EAD40168A59616E8C8A0C4D4">
    <w:name w:val="2DC92F375EAD40168A59616E8C8A0C4D4"/>
    <w:rsid w:val="009F369F"/>
    <w:pPr>
      <w:spacing w:after="0" w:line="240" w:lineRule="auto"/>
    </w:pPr>
    <w:rPr>
      <w:rFonts w:ascii="Arial" w:eastAsia="Times New Roman" w:hAnsi="Arial" w:cs="Times New Roman"/>
      <w:szCs w:val="24"/>
    </w:rPr>
  </w:style>
  <w:style w:type="paragraph" w:customStyle="1" w:styleId="494D836F025D45F9A95A4B3D7E35CCAD3">
    <w:name w:val="494D836F025D45F9A95A4B3D7E35CCAD3"/>
    <w:rsid w:val="009F369F"/>
    <w:pPr>
      <w:spacing w:after="0" w:line="240" w:lineRule="auto"/>
    </w:pPr>
    <w:rPr>
      <w:rFonts w:ascii="Arial" w:eastAsia="Times New Roman" w:hAnsi="Arial" w:cs="Times New Roman"/>
      <w:szCs w:val="24"/>
    </w:rPr>
  </w:style>
  <w:style w:type="paragraph" w:customStyle="1" w:styleId="F616C496C57240138C6CE1F7032861773">
    <w:name w:val="F616C496C57240138C6CE1F7032861773"/>
    <w:rsid w:val="009F369F"/>
    <w:pPr>
      <w:spacing w:after="0" w:line="240" w:lineRule="auto"/>
    </w:pPr>
    <w:rPr>
      <w:rFonts w:ascii="Arial" w:eastAsia="Times New Roman" w:hAnsi="Arial" w:cs="Times New Roman"/>
      <w:szCs w:val="24"/>
    </w:rPr>
  </w:style>
  <w:style w:type="paragraph" w:customStyle="1" w:styleId="418B5B0743E64CF088953A687F3FCBE13">
    <w:name w:val="418B5B0743E64CF088953A687F3FCBE13"/>
    <w:rsid w:val="009F369F"/>
    <w:pPr>
      <w:spacing w:after="0" w:line="240" w:lineRule="auto"/>
    </w:pPr>
    <w:rPr>
      <w:rFonts w:ascii="Arial" w:eastAsia="Times New Roman" w:hAnsi="Arial" w:cs="Times New Roman"/>
      <w:szCs w:val="24"/>
    </w:rPr>
  </w:style>
  <w:style w:type="paragraph" w:customStyle="1" w:styleId="3A3B9417C4284386A23A98E5A3DA8C293">
    <w:name w:val="3A3B9417C4284386A23A98E5A3DA8C293"/>
    <w:rsid w:val="009F369F"/>
    <w:pPr>
      <w:spacing w:after="0" w:line="240" w:lineRule="auto"/>
    </w:pPr>
    <w:rPr>
      <w:rFonts w:ascii="Arial" w:eastAsia="Times New Roman" w:hAnsi="Arial" w:cs="Times New Roman"/>
      <w:szCs w:val="24"/>
    </w:rPr>
  </w:style>
  <w:style w:type="paragraph" w:customStyle="1" w:styleId="4ACF3362B89F4DB59A0247F9D6CF6A983">
    <w:name w:val="4ACF3362B89F4DB59A0247F9D6CF6A983"/>
    <w:rsid w:val="009F369F"/>
    <w:pPr>
      <w:spacing w:after="0" w:line="240" w:lineRule="auto"/>
    </w:pPr>
    <w:rPr>
      <w:rFonts w:ascii="Arial" w:eastAsia="Times New Roman" w:hAnsi="Arial" w:cs="Times New Roman"/>
      <w:szCs w:val="24"/>
    </w:rPr>
  </w:style>
  <w:style w:type="paragraph" w:customStyle="1" w:styleId="F6684DA2D9FE4E7192C7A12FD174228C3">
    <w:name w:val="F6684DA2D9FE4E7192C7A12FD174228C3"/>
    <w:rsid w:val="009F369F"/>
    <w:pPr>
      <w:spacing w:after="0" w:line="240" w:lineRule="auto"/>
    </w:pPr>
    <w:rPr>
      <w:rFonts w:ascii="Arial" w:eastAsia="Times New Roman" w:hAnsi="Arial" w:cs="Times New Roman"/>
      <w:szCs w:val="24"/>
    </w:rPr>
  </w:style>
  <w:style w:type="paragraph" w:customStyle="1" w:styleId="9D06BEBF3A1449BBA4C02A9A0BFBA4333">
    <w:name w:val="9D06BEBF3A1449BBA4C02A9A0BFBA43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B7C5A57F03284492B5AE165588A26834">
    <w:name w:val="B7C5A57F03284492B5AE165588A26834"/>
    <w:rsid w:val="00160724"/>
    <w:pPr>
      <w:spacing w:after="200" w:line="276" w:lineRule="auto"/>
    </w:pPr>
  </w:style>
  <w:style w:type="paragraph" w:customStyle="1" w:styleId="47D18D929C7E4989A4915E275375B7AE">
    <w:name w:val="47D18D929C7E4989A4915E275375B7AE"/>
    <w:rsid w:val="00160724"/>
    <w:pPr>
      <w:spacing w:after="200" w:line="276" w:lineRule="auto"/>
    </w:pPr>
  </w:style>
  <w:style w:type="paragraph" w:customStyle="1" w:styleId="F619DB16269341F79C60AAF516BE79D4">
    <w:name w:val="F619DB16269341F79C60AAF516BE79D4"/>
    <w:rsid w:val="00A3288A"/>
    <w:pPr>
      <w:spacing w:after="200" w:line="276" w:lineRule="auto"/>
    </w:pPr>
  </w:style>
  <w:style w:type="paragraph" w:customStyle="1" w:styleId="77BC2887CAEB40F1AF0EF455D5BD7F7C">
    <w:name w:val="77BC2887CAEB40F1AF0EF455D5BD7F7C"/>
    <w:rsid w:val="00A3288A"/>
    <w:pPr>
      <w:spacing w:after="200" w:line="276" w:lineRule="auto"/>
    </w:pPr>
  </w:style>
  <w:style w:type="paragraph" w:customStyle="1" w:styleId="EC4CD579162F45408534D6FA129B54224">
    <w:name w:val="EC4CD579162F45408534D6FA129B54224"/>
    <w:rsid w:val="00B7711E"/>
    <w:pPr>
      <w:spacing w:after="0" w:line="240" w:lineRule="auto"/>
    </w:pPr>
    <w:rPr>
      <w:rFonts w:ascii="Arial" w:eastAsia="Times New Roman" w:hAnsi="Arial" w:cs="Times New Roman"/>
      <w:szCs w:val="24"/>
    </w:rPr>
  </w:style>
  <w:style w:type="paragraph" w:customStyle="1" w:styleId="F70F92A76F71456D951CCE5BDFC116FD3">
    <w:name w:val="F70F92A76F71456D951CCE5BDFC116FD3"/>
    <w:rsid w:val="00B7711E"/>
    <w:pPr>
      <w:spacing w:after="0" w:line="240" w:lineRule="auto"/>
    </w:pPr>
    <w:rPr>
      <w:rFonts w:ascii="Arial" w:eastAsia="Times New Roman" w:hAnsi="Arial" w:cs="Times New Roman"/>
      <w:szCs w:val="24"/>
    </w:rPr>
  </w:style>
  <w:style w:type="paragraph" w:customStyle="1" w:styleId="D255E0C6EBE842AB8AD7750CD3F72CBE5">
    <w:name w:val="D255E0C6EBE842AB8AD7750CD3F72CBE5"/>
    <w:rsid w:val="00B7711E"/>
    <w:pPr>
      <w:spacing w:after="0" w:line="240" w:lineRule="auto"/>
    </w:pPr>
    <w:rPr>
      <w:rFonts w:ascii="Arial" w:eastAsia="Times New Roman" w:hAnsi="Arial" w:cs="Times New Roman"/>
      <w:szCs w:val="24"/>
    </w:rPr>
  </w:style>
  <w:style w:type="paragraph" w:customStyle="1" w:styleId="8824E106A31C428B81C6FC8AC677F1A82">
    <w:name w:val="8824E106A31C428B81C6FC8AC677F1A82"/>
    <w:rsid w:val="00B7711E"/>
    <w:pPr>
      <w:spacing w:after="0" w:line="240" w:lineRule="auto"/>
    </w:pPr>
    <w:rPr>
      <w:rFonts w:ascii="Arial" w:eastAsia="Times New Roman" w:hAnsi="Arial" w:cs="Times New Roman"/>
      <w:szCs w:val="24"/>
    </w:rPr>
  </w:style>
  <w:style w:type="paragraph" w:customStyle="1" w:styleId="49C5A660DB014CF889C81D4613DAFD214">
    <w:name w:val="49C5A660DB014CF889C81D4613DAFD214"/>
    <w:rsid w:val="00B7711E"/>
    <w:pPr>
      <w:spacing w:after="0" w:line="240" w:lineRule="auto"/>
    </w:pPr>
    <w:rPr>
      <w:rFonts w:ascii="Arial" w:eastAsia="Times New Roman" w:hAnsi="Arial" w:cs="Times New Roman"/>
      <w:szCs w:val="24"/>
    </w:rPr>
  </w:style>
  <w:style w:type="paragraph" w:customStyle="1" w:styleId="F7BFEE897CF24019946B070F59D587CC4">
    <w:name w:val="F7BFEE897CF24019946B070F59D587CC4"/>
    <w:rsid w:val="00B7711E"/>
    <w:pPr>
      <w:spacing w:after="0" w:line="240" w:lineRule="auto"/>
    </w:pPr>
    <w:rPr>
      <w:rFonts w:ascii="Arial" w:eastAsia="Times New Roman" w:hAnsi="Arial" w:cs="Times New Roman"/>
      <w:szCs w:val="24"/>
    </w:rPr>
  </w:style>
  <w:style w:type="paragraph" w:customStyle="1" w:styleId="D766E433C8324EEDB9E4B2E0C00E01905">
    <w:name w:val="D766E433C8324EEDB9E4B2E0C00E01905"/>
    <w:rsid w:val="00B7711E"/>
    <w:pPr>
      <w:spacing w:after="0" w:line="240" w:lineRule="auto"/>
    </w:pPr>
    <w:rPr>
      <w:rFonts w:ascii="Arial" w:eastAsia="Times New Roman" w:hAnsi="Arial" w:cs="Times New Roman"/>
      <w:szCs w:val="24"/>
    </w:rPr>
  </w:style>
  <w:style w:type="paragraph" w:customStyle="1" w:styleId="2DC92F375EAD40168A59616E8C8A0C4D5">
    <w:name w:val="2DC92F375EAD40168A59616E8C8A0C4D5"/>
    <w:rsid w:val="00B7711E"/>
    <w:pPr>
      <w:spacing w:after="0" w:line="240" w:lineRule="auto"/>
    </w:pPr>
    <w:rPr>
      <w:rFonts w:ascii="Arial" w:eastAsia="Times New Roman" w:hAnsi="Arial" w:cs="Times New Roman"/>
      <w:szCs w:val="24"/>
    </w:rPr>
  </w:style>
  <w:style w:type="paragraph" w:customStyle="1" w:styleId="494D836F025D45F9A95A4B3D7E35CCAD4">
    <w:name w:val="494D836F025D45F9A95A4B3D7E35CCAD4"/>
    <w:rsid w:val="00B7711E"/>
    <w:pPr>
      <w:spacing w:after="0" w:line="240" w:lineRule="auto"/>
    </w:pPr>
    <w:rPr>
      <w:rFonts w:ascii="Arial" w:eastAsia="Times New Roman" w:hAnsi="Arial" w:cs="Times New Roman"/>
      <w:szCs w:val="24"/>
    </w:rPr>
  </w:style>
  <w:style w:type="paragraph" w:customStyle="1" w:styleId="F616C496C57240138C6CE1F7032861774">
    <w:name w:val="F616C496C57240138C6CE1F7032861774"/>
    <w:rsid w:val="00B7711E"/>
    <w:pPr>
      <w:spacing w:after="0" w:line="240" w:lineRule="auto"/>
    </w:pPr>
    <w:rPr>
      <w:rFonts w:ascii="Arial" w:eastAsia="Times New Roman" w:hAnsi="Arial" w:cs="Times New Roman"/>
      <w:szCs w:val="24"/>
    </w:rPr>
  </w:style>
  <w:style w:type="paragraph" w:customStyle="1" w:styleId="C836FADC60624CB09A5C0CBDF7D81251">
    <w:name w:val="C836FADC60624CB09A5C0CBDF7D81251"/>
    <w:rsid w:val="00B7711E"/>
    <w:pPr>
      <w:spacing w:after="0" w:line="240" w:lineRule="auto"/>
    </w:pPr>
    <w:rPr>
      <w:rFonts w:ascii="Arial" w:eastAsia="Times New Roman" w:hAnsi="Arial" w:cs="Times New Roman"/>
      <w:szCs w:val="24"/>
    </w:rPr>
  </w:style>
  <w:style w:type="paragraph" w:customStyle="1" w:styleId="43B4C86B799A4B13BCF6D6F95748E3E9">
    <w:name w:val="43B4C86B799A4B13BCF6D6F95748E3E9"/>
    <w:rsid w:val="00B7711E"/>
    <w:pPr>
      <w:spacing w:after="0" w:line="240" w:lineRule="auto"/>
    </w:pPr>
    <w:rPr>
      <w:rFonts w:ascii="Arial" w:eastAsia="Times New Roman" w:hAnsi="Arial" w:cs="Times New Roman"/>
      <w:szCs w:val="24"/>
    </w:rPr>
  </w:style>
  <w:style w:type="paragraph" w:customStyle="1" w:styleId="6C8208F193FA4220A815AFF2483CE668">
    <w:name w:val="6C8208F193FA4220A815AFF2483CE668"/>
    <w:rsid w:val="00B7711E"/>
    <w:pPr>
      <w:spacing w:after="0" w:line="240" w:lineRule="auto"/>
    </w:pPr>
    <w:rPr>
      <w:rFonts w:ascii="Arial" w:eastAsia="Times New Roman" w:hAnsi="Arial" w:cs="Times New Roman"/>
      <w:szCs w:val="24"/>
    </w:rPr>
  </w:style>
  <w:style w:type="paragraph" w:customStyle="1" w:styleId="4ACF3362B89F4DB59A0247F9D6CF6A984">
    <w:name w:val="4ACF3362B89F4DB59A0247F9D6CF6A984"/>
    <w:rsid w:val="00B7711E"/>
    <w:pPr>
      <w:spacing w:after="0" w:line="240" w:lineRule="auto"/>
    </w:pPr>
    <w:rPr>
      <w:rFonts w:ascii="Arial" w:eastAsia="Times New Roman" w:hAnsi="Arial" w:cs="Times New Roman"/>
      <w:szCs w:val="24"/>
    </w:rPr>
  </w:style>
  <w:style w:type="paragraph" w:customStyle="1" w:styleId="F6684DA2D9FE4E7192C7A12FD174228C4">
    <w:name w:val="F6684DA2D9FE4E7192C7A12FD174228C4"/>
    <w:rsid w:val="00B7711E"/>
    <w:pPr>
      <w:spacing w:after="0" w:line="240" w:lineRule="auto"/>
    </w:pPr>
    <w:rPr>
      <w:rFonts w:ascii="Arial" w:eastAsia="Times New Roman" w:hAnsi="Arial" w:cs="Times New Roman"/>
      <w:szCs w:val="24"/>
    </w:rPr>
  </w:style>
  <w:style w:type="paragraph" w:customStyle="1" w:styleId="F40D483DDF7E4B81999AF94580665577">
    <w:name w:val="F40D483DDF7E4B81999AF94580665577"/>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6">
    <w:name w:val="2DC92F375EAD40168A59616E8C8A0C4D6"/>
    <w:rsid w:val="00B7711E"/>
    <w:pPr>
      <w:spacing w:after="0" w:line="240" w:lineRule="auto"/>
    </w:pPr>
    <w:rPr>
      <w:rFonts w:ascii="Arial" w:eastAsia="Times New Roman" w:hAnsi="Arial" w:cs="Times New Roman"/>
      <w:szCs w:val="24"/>
    </w:rPr>
  </w:style>
  <w:style w:type="paragraph" w:customStyle="1" w:styleId="494D836F025D45F9A95A4B3D7E35CCAD5">
    <w:name w:val="494D836F025D45F9A95A4B3D7E35CCAD5"/>
    <w:rsid w:val="00B7711E"/>
    <w:pPr>
      <w:spacing w:after="0" w:line="240" w:lineRule="auto"/>
    </w:pPr>
    <w:rPr>
      <w:rFonts w:ascii="Arial" w:eastAsia="Times New Roman" w:hAnsi="Arial" w:cs="Times New Roman"/>
      <w:szCs w:val="24"/>
    </w:rPr>
  </w:style>
  <w:style w:type="paragraph" w:customStyle="1" w:styleId="F616C496C57240138C6CE1F7032861775">
    <w:name w:val="F616C496C57240138C6CE1F7032861775"/>
    <w:rsid w:val="00B7711E"/>
    <w:pPr>
      <w:spacing w:after="0" w:line="240" w:lineRule="auto"/>
    </w:pPr>
    <w:rPr>
      <w:rFonts w:ascii="Arial" w:eastAsia="Times New Roman" w:hAnsi="Arial" w:cs="Times New Roman"/>
      <w:szCs w:val="24"/>
    </w:rPr>
  </w:style>
  <w:style w:type="paragraph" w:customStyle="1" w:styleId="C836FADC60624CB09A5C0CBDF7D812511">
    <w:name w:val="C836FADC60624CB09A5C0CBDF7D812511"/>
    <w:rsid w:val="00B7711E"/>
    <w:pPr>
      <w:spacing w:after="0" w:line="240" w:lineRule="auto"/>
    </w:pPr>
    <w:rPr>
      <w:rFonts w:ascii="Arial" w:eastAsia="Times New Roman" w:hAnsi="Arial" w:cs="Times New Roman"/>
      <w:szCs w:val="24"/>
    </w:rPr>
  </w:style>
  <w:style w:type="paragraph" w:customStyle="1" w:styleId="43B4C86B799A4B13BCF6D6F95748E3E91">
    <w:name w:val="43B4C86B799A4B13BCF6D6F95748E3E91"/>
    <w:rsid w:val="00B7711E"/>
    <w:pPr>
      <w:spacing w:after="0" w:line="240" w:lineRule="auto"/>
    </w:pPr>
    <w:rPr>
      <w:rFonts w:ascii="Arial" w:eastAsia="Times New Roman" w:hAnsi="Arial" w:cs="Times New Roman"/>
      <w:szCs w:val="24"/>
    </w:rPr>
  </w:style>
  <w:style w:type="paragraph" w:customStyle="1" w:styleId="6C8208F193FA4220A815AFF2483CE6681">
    <w:name w:val="6C8208F193FA4220A815AFF2483CE6681"/>
    <w:rsid w:val="00B7711E"/>
    <w:pPr>
      <w:spacing w:after="0" w:line="240" w:lineRule="auto"/>
    </w:pPr>
    <w:rPr>
      <w:rFonts w:ascii="Arial" w:eastAsia="Times New Roman" w:hAnsi="Arial" w:cs="Times New Roman"/>
      <w:szCs w:val="24"/>
    </w:rPr>
  </w:style>
  <w:style w:type="paragraph" w:customStyle="1" w:styleId="4ACF3362B89F4DB59A0247F9D6CF6A985">
    <w:name w:val="4ACF3362B89F4DB59A0247F9D6CF6A985"/>
    <w:rsid w:val="00B7711E"/>
    <w:pPr>
      <w:spacing w:after="0" w:line="240" w:lineRule="auto"/>
    </w:pPr>
    <w:rPr>
      <w:rFonts w:ascii="Arial" w:eastAsia="Times New Roman" w:hAnsi="Arial" w:cs="Times New Roman"/>
      <w:szCs w:val="24"/>
    </w:rPr>
  </w:style>
  <w:style w:type="paragraph" w:customStyle="1" w:styleId="F6684DA2D9FE4E7192C7A12FD174228C5">
    <w:name w:val="F6684DA2D9FE4E7192C7A12FD174228C5"/>
    <w:rsid w:val="00B7711E"/>
    <w:pPr>
      <w:spacing w:after="0" w:line="240" w:lineRule="auto"/>
    </w:pPr>
    <w:rPr>
      <w:rFonts w:ascii="Arial" w:eastAsia="Times New Roman" w:hAnsi="Arial" w:cs="Times New Roman"/>
      <w:szCs w:val="24"/>
    </w:rPr>
  </w:style>
  <w:style w:type="paragraph" w:customStyle="1" w:styleId="F40D483DDF7E4B81999AF945806655771">
    <w:name w:val="F40D483DDF7E4B81999AF945806655771"/>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7">
    <w:name w:val="2DC92F375EAD40168A59616E8C8A0C4D7"/>
    <w:rsid w:val="00B7711E"/>
    <w:pPr>
      <w:spacing w:after="0" w:line="240" w:lineRule="auto"/>
    </w:pPr>
    <w:rPr>
      <w:rFonts w:ascii="Arial" w:eastAsia="Times New Roman" w:hAnsi="Arial" w:cs="Times New Roman"/>
      <w:szCs w:val="24"/>
    </w:rPr>
  </w:style>
  <w:style w:type="paragraph" w:customStyle="1" w:styleId="494D836F025D45F9A95A4B3D7E35CCAD6">
    <w:name w:val="494D836F025D45F9A95A4B3D7E35CCAD6"/>
    <w:rsid w:val="00B7711E"/>
    <w:pPr>
      <w:spacing w:after="0" w:line="240" w:lineRule="auto"/>
    </w:pPr>
    <w:rPr>
      <w:rFonts w:ascii="Arial" w:eastAsia="Times New Roman" w:hAnsi="Arial" w:cs="Times New Roman"/>
      <w:szCs w:val="24"/>
    </w:rPr>
  </w:style>
  <w:style w:type="paragraph" w:customStyle="1" w:styleId="F616C496C57240138C6CE1F7032861776">
    <w:name w:val="F616C496C57240138C6CE1F7032861776"/>
    <w:rsid w:val="00B7711E"/>
    <w:pPr>
      <w:spacing w:after="0" w:line="240" w:lineRule="auto"/>
    </w:pPr>
    <w:rPr>
      <w:rFonts w:ascii="Arial" w:eastAsia="Times New Roman" w:hAnsi="Arial" w:cs="Times New Roman"/>
      <w:szCs w:val="24"/>
    </w:rPr>
  </w:style>
  <w:style w:type="paragraph" w:customStyle="1" w:styleId="0DEBA737294244BAB0A2CF2C914E30F2">
    <w:name w:val="0DEBA737294244BAB0A2CF2C914E30F2"/>
    <w:rsid w:val="00B7711E"/>
    <w:pPr>
      <w:spacing w:after="0" w:line="240" w:lineRule="auto"/>
    </w:pPr>
    <w:rPr>
      <w:rFonts w:ascii="Arial" w:eastAsia="Times New Roman" w:hAnsi="Arial" w:cs="Times New Roman"/>
      <w:szCs w:val="24"/>
    </w:rPr>
  </w:style>
  <w:style w:type="paragraph" w:customStyle="1" w:styleId="C836FADC60624CB09A5C0CBDF7D812512">
    <w:name w:val="C836FADC60624CB09A5C0CBDF7D812512"/>
    <w:rsid w:val="00B7711E"/>
    <w:pPr>
      <w:spacing w:after="0" w:line="240" w:lineRule="auto"/>
    </w:pPr>
    <w:rPr>
      <w:rFonts w:ascii="Arial" w:eastAsia="Times New Roman" w:hAnsi="Arial" w:cs="Times New Roman"/>
      <w:szCs w:val="24"/>
    </w:rPr>
  </w:style>
  <w:style w:type="paragraph" w:customStyle="1" w:styleId="43B4C86B799A4B13BCF6D6F95748E3E92">
    <w:name w:val="43B4C86B799A4B13BCF6D6F95748E3E92"/>
    <w:rsid w:val="00B7711E"/>
    <w:pPr>
      <w:spacing w:after="0" w:line="240" w:lineRule="auto"/>
    </w:pPr>
    <w:rPr>
      <w:rFonts w:ascii="Arial" w:eastAsia="Times New Roman" w:hAnsi="Arial" w:cs="Times New Roman"/>
      <w:szCs w:val="24"/>
    </w:rPr>
  </w:style>
  <w:style w:type="paragraph" w:customStyle="1" w:styleId="6C8208F193FA4220A815AFF2483CE6682">
    <w:name w:val="6C8208F193FA4220A815AFF2483CE6682"/>
    <w:rsid w:val="00B7711E"/>
    <w:pPr>
      <w:spacing w:after="0" w:line="240" w:lineRule="auto"/>
    </w:pPr>
    <w:rPr>
      <w:rFonts w:ascii="Arial" w:eastAsia="Times New Roman" w:hAnsi="Arial" w:cs="Times New Roman"/>
      <w:szCs w:val="24"/>
    </w:rPr>
  </w:style>
  <w:style w:type="paragraph" w:customStyle="1" w:styleId="4ACF3362B89F4DB59A0247F9D6CF6A986">
    <w:name w:val="4ACF3362B89F4DB59A0247F9D6CF6A986"/>
    <w:rsid w:val="00B7711E"/>
    <w:pPr>
      <w:spacing w:after="0" w:line="240" w:lineRule="auto"/>
    </w:pPr>
    <w:rPr>
      <w:rFonts w:ascii="Arial" w:eastAsia="Times New Roman" w:hAnsi="Arial" w:cs="Times New Roman"/>
      <w:szCs w:val="24"/>
    </w:rPr>
  </w:style>
  <w:style w:type="paragraph" w:customStyle="1" w:styleId="F6684DA2D9FE4E7192C7A12FD174228C6">
    <w:name w:val="F6684DA2D9FE4E7192C7A12FD174228C6"/>
    <w:rsid w:val="00B7711E"/>
    <w:pPr>
      <w:spacing w:after="0" w:line="240" w:lineRule="auto"/>
    </w:pPr>
    <w:rPr>
      <w:rFonts w:ascii="Arial" w:eastAsia="Times New Roman" w:hAnsi="Arial" w:cs="Times New Roman"/>
      <w:szCs w:val="24"/>
    </w:rPr>
  </w:style>
  <w:style w:type="paragraph" w:customStyle="1" w:styleId="F40D483DDF7E4B81999AF945806655772">
    <w:name w:val="F40D483DDF7E4B81999AF945806655772"/>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8">
    <w:name w:val="2DC92F375EAD40168A59616E8C8A0C4D8"/>
    <w:rsid w:val="00B7711E"/>
    <w:pPr>
      <w:spacing w:after="0" w:line="240" w:lineRule="auto"/>
    </w:pPr>
    <w:rPr>
      <w:rFonts w:ascii="Arial" w:eastAsia="Times New Roman" w:hAnsi="Arial" w:cs="Times New Roman"/>
      <w:szCs w:val="24"/>
    </w:rPr>
  </w:style>
  <w:style w:type="paragraph" w:customStyle="1" w:styleId="494D836F025D45F9A95A4B3D7E35CCAD7">
    <w:name w:val="494D836F025D45F9A95A4B3D7E35CCAD7"/>
    <w:rsid w:val="00B7711E"/>
    <w:pPr>
      <w:spacing w:after="0" w:line="240" w:lineRule="auto"/>
    </w:pPr>
    <w:rPr>
      <w:rFonts w:ascii="Arial" w:eastAsia="Times New Roman" w:hAnsi="Arial" w:cs="Times New Roman"/>
      <w:szCs w:val="24"/>
    </w:rPr>
  </w:style>
  <w:style w:type="paragraph" w:customStyle="1" w:styleId="F616C496C57240138C6CE1F7032861777">
    <w:name w:val="F616C496C57240138C6CE1F7032861777"/>
    <w:rsid w:val="00B7711E"/>
    <w:pPr>
      <w:spacing w:after="0" w:line="240" w:lineRule="auto"/>
    </w:pPr>
    <w:rPr>
      <w:rFonts w:ascii="Arial" w:eastAsia="Times New Roman" w:hAnsi="Arial" w:cs="Times New Roman"/>
      <w:szCs w:val="24"/>
    </w:rPr>
  </w:style>
  <w:style w:type="paragraph" w:customStyle="1" w:styleId="0DEBA737294244BAB0A2CF2C914E30F21">
    <w:name w:val="0DEBA737294244BAB0A2CF2C914E30F21"/>
    <w:rsid w:val="00B7711E"/>
    <w:pPr>
      <w:spacing w:after="0" w:line="240" w:lineRule="auto"/>
    </w:pPr>
    <w:rPr>
      <w:rFonts w:ascii="Arial" w:eastAsia="Times New Roman" w:hAnsi="Arial" w:cs="Times New Roman"/>
      <w:szCs w:val="24"/>
    </w:rPr>
  </w:style>
  <w:style w:type="paragraph" w:customStyle="1" w:styleId="C836FADC60624CB09A5C0CBDF7D812513">
    <w:name w:val="C836FADC60624CB09A5C0CBDF7D812513"/>
    <w:rsid w:val="00B7711E"/>
    <w:pPr>
      <w:spacing w:after="0" w:line="240" w:lineRule="auto"/>
    </w:pPr>
    <w:rPr>
      <w:rFonts w:ascii="Arial" w:eastAsia="Times New Roman" w:hAnsi="Arial" w:cs="Times New Roman"/>
      <w:szCs w:val="24"/>
    </w:rPr>
  </w:style>
  <w:style w:type="paragraph" w:customStyle="1" w:styleId="43B4C86B799A4B13BCF6D6F95748E3E93">
    <w:name w:val="43B4C86B799A4B13BCF6D6F95748E3E93"/>
    <w:rsid w:val="00B7711E"/>
    <w:pPr>
      <w:spacing w:after="0" w:line="240" w:lineRule="auto"/>
    </w:pPr>
    <w:rPr>
      <w:rFonts w:ascii="Arial" w:eastAsia="Times New Roman" w:hAnsi="Arial" w:cs="Times New Roman"/>
      <w:szCs w:val="24"/>
    </w:rPr>
  </w:style>
  <w:style w:type="paragraph" w:customStyle="1" w:styleId="6C8208F193FA4220A815AFF2483CE6683">
    <w:name w:val="6C8208F193FA4220A815AFF2483CE6683"/>
    <w:rsid w:val="00B7711E"/>
    <w:pPr>
      <w:spacing w:after="0" w:line="240" w:lineRule="auto"/>
    </w:pPr>
    <w:rPr>
      <w:rFonts w:ascii="Arial" w:eastAsia="Times New Roman" w:hAnsi="Arial" w:cs="Times New Roman"/>
      <w:szCs w:val="24"/>
    </w:rPr>
  </w:style>
  <w:style w:type="paragraph" w:customStyle="1" w:styleId="4ACF3362B89F4DB59A0247F9D6CF6A987">
    <w:name w:val="4ACF3362B89F4DB59A0247F9D6CF6A987"/>
    <w:rsid w:val="00B7711E"/>
    <w:pPr>
      <w:spacing w:after="0" w:line="240" w:lineRule="auto"/>
    </w:pPr>
    <w:rPr>
      <w:rFonts w:ascii="Arial" w:eastAsia="Times New Roman" w:hAnsi="Arial" w:cs="Times New Roman"/>
      <w:szCs w:val="24"/>
    </w:rPr>
  </w:style>
  <w:style w:type="paragraph" w:customStyle="1" w:styleId="F6684DA2D9FE4E7192C7A12FD174228C7">
    <w:name w:val="F6684DA2D9FE4E7192C7A12FD174228C7"/>
    <w:rsid w:val="00B7711E"/>
    <w:pPr>
      <w:spacing w:after="0" w:line="240" w:lineRule="auto"/>
    </w:pPr>
    <w:rPr>
      <w:rFonts w:ascii="Arial" w:eastAsia="Times New Roman" w:hAnsi="Arial" w:cs="Times New Roman"/>
      <w:szCs w:val="24"/>
    </w:rPr>
  </w:style>
  <w:style w:type="paragraph" w:customStyle="1" w:styleId="F40D483DDF7E4B81999AF945806655773">
    <w:name w:val="F40D483DDF7E4B81999AF945806655773"/>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0EA5ABEF929449A5BA451CDFACE6399C">
    <w:name w:val="0EA5ABEF929449A5BA451CDFACE6399C"/>
    <w:rsid w:val="00B7711E"/>
    <w:pPr>
      <w:spacing w:after="200" w:line="276" w:lineRule="auto"/>
    </w:pPr>
  </w:style>
  <w:style w:type="paragraph" w:customStyle="1" w:styleId="6C48E84CB2A44259A6D21599FCE0B7FF">
    <w:name w:val="6C48E84CB2A44259A6D21599FCE0B7FF"/>
    <w:rsid w:val="00B7711E"/>
    <w:pPr>
      <w:spacing w:after="200" w:line="276" w:lineRule="auto"/>
    </w:pPr>
  </w:style>
  <w:style w:type="paragraph" w:customStyle="1" w:styleId="1F6EE71841664703B87FC4278BFB0EB9">
    <w:name w:val="1F6EE71841664703B87FC4278BFB0EB9"/>
    <w:rsid w:val="00B7711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59F5-400C-46B5-B496-98D688B4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0006960B_00069E51.DOTM</Template>
  <TotalTime>0</TotalTime>
  <Pages>2</Pages>
  <Words>404</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Gemeindeverwaltung Pratteln</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Fuchs</dc:creator>
  <cp:lastModifiedBy>Zülli Carmen</cp:lastModifiedBy>
  <cp:revision>2</cp:revision>
  <cp:lastPrinted>2019-10-16T08:44:00Z</cp:lastPrinted>
  <dcterms:created xsi:type="dcterms:W3CDTF">2021-04-13T11:51:00Z</dcterms:created>
  <dcterms:modified xsi:type="dcterms:W3CDTF">2021-04-13T11:51:00Z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boTemplate_DocumentID">
    <vt:i4>572267</vt:i4>
  </property>
  <property fmtid="{D5CDD505-2E9C-101B-9397-08002B2CF9AE}" pid="3" name="loboTemplate_TemplateID">
    <vt:i4>431627</vt:i4>
  </property>
  <property fmtid="{D5CDD505-2E9C-101B-9397-08002B2CF9AE}" pid="4" name="loboTemplate_TemplateVersionID">
    <vt:i4>433745</vt:i4>
  </property>
  <property fmtid="{D5CDD505-2E9C-101B-9397-08002B2CF9AE}" pid="5" name="loboTemplate_InstanceID">
    <vt:lpwstr>{CB67126A-5636-453C-82D2-2D4215D26BFC}</vt:lpwstr>
  </property>
</Properties>
</file>